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CFC" w14:textId="3E0D7F9A" w:rsidR="00FA72E0" w:rsidRPr="00947FB7" w:rsidRDefault="00881C16" w:rsidP="00410114">
      <w:pPr>
        <w:jc w:val="center"/>
        <w:rPr>
          <w:b/>
          <w:bCs/>
          <w:sz w:val="28"/>
          <w:szCs w:val="28"/>
          <w:lang w:val="hr-HR"/>
        </w:rPr>
      </w:pPr>
      <w:r w:rsidRPr="00947FB7">
        <w:rPr>
          <w:b/>
          <w:bCs/>
          <w:sz w:val="28"/>
          <w:szCs w:val="28"/>
          <w:lang w:val="hr-HR"/>
        </w:rPr>
        <w:t>PRIVOLA</w:t>
      </w:r>
    </w:p>
    <w:p w14:paraId="438E4EFD" w14:textId="726DCA26" w:rsidR="001A453C" w:rsidRPr="00076A05" w:rsidRDefault="00317899" w:rsidP="00076A05">
      <w:pPr>
        <w:jc w:val="center"/>
        <w:rPr>
          <w:b/>
          <w:bCs/>
          <w:sz w:val="22"/>
          <w:szCs w:val="22"/>
          <w:lang w:val="hr-HR"/>
        </w:rPr>
      </w:pPr>
      <w:r w:rsidRPr="00947FB7">
        <w:rPr>
          <w:b/>
          <w:bCs/>
          <w:sz w:val="22"/>
          <w:szCs w:val="22"/>
          <w:lang w:val="hr-HR"/>
        </w:rPr>
        <w:t>z</w:t>
      </w:r>
      <w:r w:rsidR="00881C16" w:rsidRPr="00947FB7">
        <w:rPr>
          <w:b/>
          <w:bCs/>
          <w:sz w:val="22"/>
          <w:szCs w:val="22"/>
          <w:lang w:val="hr-HR"/>
        </w:rPr>
        <w:t>a prikupljanje, obr</w:t>
      </w:r>
      <w:r w:rsidRPr="00947FB7">
        <w:rPr>
          <w:b/>
          <w:bCs/>
          <w:sz w:val="22"/>
          <w:szCs w:val="22"/>
          <w:lang w:val="hr-HR"/>
        </w:rPr>
        <w:t>a</w:t>
      </w:r>
      <w:r w:rsidR="00881C16" w:rsidRPr="00947FB7">
        <w:rPr>
          <w:b/>
          <w:bCs/>
          <w:sz w:val="22"/>
          <w:szCs w:val="22"/>
          <w:lang w:val="hr-HR"/>
        </w:rPr>
        <w:t>du i objavu osobnih podataka st</w:t>
      </w:r>
      <w:r w:rsidRPr="00947FB7">
        <w:rPr>
          <w:b/>
          <w:bCs/>
          <w:sz w:val="22"/>
          <w:szCs w:val="22"/>
          <w:lang w:val="hr-HR"/>
        </w:rPr>
        <w:t>udenata</w:t>
      </w:r>
    </w:p>
    <w:p w14:paraId="4FD87287" w14:textId="77777777" w:rsidR="00296830" w:rsidRDefault="00296830" w:rsidP="00FA72E0">
      <w:pPr>
        <w:jc w:val="left"/>
        <w:rPr>
          <w:sz w:val="24"/>
          <w:szCs w:val="24"/>
          <w:lang w:val="hr-HR"/>
        </w:rPr>
      </w:pPr>
    </w:p>
    <w:p w14:paraId="69F8D943" w14:textId="4B40A4CE" w:rsidR="00FA72E0" w:rsidRPr="00947FB7" w:rsidRDefault="00F60284" w:rsidP="009E6AC0">
      <w:pPr>
        <w:spacing w:line="276" w:lineRule="auto"/>
        <w:rPr>
          <w:lang w:val="hr-HR"/>
        </w:rPr>
      </w:pPr>
      <w:r w:rsidRPr="00947FB7">
        <w:rPr>
          <w:b/>
          <w:bCs/>
          <w:lang w:val="hr-HR"/>
        </w:rPr>
        <w:t>Ja</w:t>
      </w:r>
      <w:r w:rsidRPr="00947FB7">
        <w:rPr>
          <w:lang w:val="hr-HR"/>
        </w:rPr>
        <w:t xml:space="preserve">, ______________________________________________, u skladu s odredbama Opće uredbe o </w:t>
      </w:r>
      <w:r w:rsidR="002F5348" w:rsidRPr="00947FB7">
        <w:rPr>
          <w:lang w:val="hr-HR"/>
        </w:rPr>
        <w:t xml:space="preserve">zaštiti podataka (EU) 2016/679 i Zakona o provedbi Opće </w:t>
      </w:r>
      <w:r w:rsidR="00C17FB2" w:rsidRPr="00947FB7">
        <w:rPr>
          <w:lang w:val="hr-HR"/>
        </w:rPr>
        <w:t>u</w:t>
      </w:r>
      <w:r w:rsidR="002F5348" w:rsidRPr="00947FB7">
        <w:rPr>
          <w:lang w:val="hr-HR"/>
        </w:rPr>
        <w:t xml:space="preserve">redbe </w:t>
      </w:r>
      <w:r w:rsidR="00C17FB2" w:rsidRPr="00947FB7">
        <w:rPr>
          <w:lang w:val="hr-HR"/>
        </w:rPr>
        <w:t>o zaštiti osobnih podataka („Narodne novine“ broj 42/2018)</w:t>
      </w:r>
      <w:r w:rsidR="00BF015F" w:rsidRPr="00947FB7">
        <w:rPr>
          <w:lang w:val="hr-HR"/>
        </w:rPr>
        <w:t xml:space="preserve"> dajem privolu Sveučilištu u Zagrebu Rudarsko-geološko-naftnom fakultetu, Pierottijeva 6, Zagreb</w:t>
      </w:r>
      <w:r w:rsidR="00B85F4E" w:rsidRPr="00947FB7">
        <w:rPr>
          <w:lang w:val="hr-HR"/>
        </w:rPr>
        <w:t xml:space="preserve"> (dalje: Fakultet), kao voditelju obrade osobnih podataka, da u svrhu izvršavanja </w:t>
      </w:r>
      <w:r w:rsidR="00DC373F" w:rsidRPr="00947FB7">
        <w:rPr>
          <w:lang w:val="hr-HR"/>
        </w:rPr>
        <w:t xml:space="preserve">zakonskih obveza, </w:t>
      </w:r>
      <w:r w:rsidR="004A0A9D" w:rsidRPr="00947FB7">
        <w:rPr>
          <w:lang w:val="hr-HR"/>
        </w:rPr>
        <w:t>javnog interesa i izvršavanja javnih ovlasti Fakulteta, da:</w:t>
      </w:r>
    </w:p>
    <w:p w14:paraId="614CEBD6" w14:textId="77777777" w:rsidR="00D37359" w:rsidRPr="00947FB7" w:rsidRDefault="00D37359" w:rsidP="009E6AC0">
      <w:pPr>
        <w:spacing w:line="276" w:lineRule="auto"/>
        <w:rPr>
          <w:lang w:val="hr-HR"/>
        </w:rPr>
      </w:pPr>
    </w:p>
    <w:p w14:paraId="74B73D40" w14:textId="4CD5A237" w:rsidR="00AD673A" w:rsidRDefault="00D747C2" w:rsidP="00D0010E">
      <w:pPr>
        <w:pStyle w:val="ListParagraph"/>
        <w:numPr>
          <w:ilvl w:val="0"/>
          <w:numId w:val="3"/>
        </w:numPr>
        <w:tabs>
          <w:tab w:val="left" w:pos="142"/>
        </w:tabs>
        <w:ind w:left="0" w:hanging="283"/>
        <w:rPr>
          <w:lang w:val="hr-HR"/>
        </w:rPr>
      </w:pPr>
      <w:r w:rsidRPr="00151F44">
        <w:rPr>
          <w:b/>
          <w:bCs/>
          <w:lang w:val="hr-HR"/>
        </w:rPr>
        <w:t>p</w:t>
      </w:r>
      <w:r w:rsidR="00D37359" w:rsidRPr="00151F44">
        <w:rPr>
          <w:b/>
          <w:bCs/>
          <w:lang w:val="hr-HR"/>
        </w:rPr>
        <w:t>rikuplja</w:t>
      </w:r>
      <w:r w:rsidR="00B65A82" w:rsidRPr="00151F44">
        <w:rPr>
          <w:b/>
          <w:bCs/>
          <w:lang w:val="hr-HR"/>
        </w:rPr>
        <w:t xml:space="preserve">, obrađuje i </w:t>
      </w:r>
      <w:r w:rsidR="00190885" w:rsidRPr="00151F44">
        <w:rPr>
          <w:b/>
          <w:bCs/>
          <w:lang w:val="hr-HR"/>
        </w:rPr>
        <w:t xml:space="preserve">objavljuje </w:t>
      </w:r>
      <w:r w:rsidR="00EE0D0E" w:rsidRPr="00151F44">
        <w:rPr>
          <w:b/>
          <w:bCs/>
          <w:lang w:val="hr-HR"/>
        </w:rPr>
        <w:t xml:space="preserve">na mrežnim stranicama Fakulteta moje osobne podatke (ime i </w:t>
      </w:r>
      <w:r w:rsidR="00BF3EB7" w:rsidRPr="00151F44">
        <w:rPr>
          <w:b/>
          <w:bCs/>
          <w:lang w:val="hr-HR"/>
        </w:rPr>
        <w:t xml:space="preserve"> </w:t>
      </w:r>
      <w:r w:rsidR="00EE0D0E" w:rsidRPr="00151F44">
        <w:rPr>
          <w:b/>
          <w:bCs/>
          <w:lang w:val="hr-HR"/>
        </w:rPr>
        <w:t xml:space="preserve">prezime, </w:t>
      </w:r>
      <w:r w:rsidRPr="00151F44">
        <w:rPr>
          <w:b/>
          <w:bCs/>
          <w:lang w:val="hr-HR"/>
        </w:rPr>
        <w:t>OIB, JMBAG</w:t>
      </w:r>
      <w:r w:rsidR="001C5AF5" w:rsidRPr="00151F44">
        <w:rPr>
          <w:b/>
          <w:bCs/>
          <w:lang w:val="hr-HR"/>
        </w:rPr>
        <w:t xml:space="preserve">, kontakt </w:t>
      </w:r>
      <w:r w:rsidR="00DE230A" w:rsidRPr="00151F44">
        <w:rPr>
          <w:b/>
          <w:bCs/>
          <w:lang w:val="hr-HR"/>
        </w:rPr>
        <w:t>broja</w:t>
      </w:r>
      <w:r w:rsidRPr="00151F44">
        <w:rPr>
          <w:b/>
          <w:bCs/>
          <w:lang w:val="hr-HR"/>
        </w:rPr>
        <w:t xml:space="preserve"> i sl.), </w:t>
      </w:r>
      <w:r w:rsidR="00756AAF" w:rsidRPr="00151F44">
        <w:rPr>
          <w:lang w:val="hr-HR"/>
        </w:rPr>
        <w:t>u svrhu utvrđivanja rang</w:t>
      </w:r>
      <w:r w:rsidR="00AD673A">
        <w:rPr>
          <w:lang w:val="hr-HR"/>
        </w:rPr>
        <w:t xml:space="preserve"> </w:t>
      </w:r>
      <w:r w:rsidR="00756AAF" w:rsidRPr="00151F44">
        <w:rPr>
          <w:lang w:val="hr-HR"/>
        </w:rPr>
        <w:t>-</w:t>
      </w:r>
      <w:r w:rsidR="00AD673A">
        <w:rPr>
          <w:lang w:val="hr-HR"/>
        </w:rPr>
        <w:t xml:space="preserve"> </w:t>
      </w:r>
      <w:r w:rsidR="00756AAF" w:rsidRPr="00151F44">
        <w:rPr>
          <w:lang w:val="hr-HR"/>
        </w:rPr>
        <w:t>lista u slučaju prijava na određene</w:t>
      </w:r>
      <w:r w:rsidR="00947FB7" w:rsidRPr="00151F44">
        <w:rPr>
          <w:lang w:val="hr-HR"/>
        </w:rPr>
        <w:t xml:space="preserve"> </w:t>
      </w:r>
      <w:r w:rsidR="00C8571A" w:rsidRPr="00151F44">
        <w:rPr>
          <w:lang w:val="hr-HR"/>
        </w:rPr>
        <w:t>natječaje, objava rezultata ispita</w:t>
      </w:r>
      <w:r w:rsidR="00C430B6" w:rsidRPr="00151F44">
        <w:rPr>
          <w:lang w:val="hr-HR"/>
        </w:rPr>
        <w:t>, objave rasporeda obrane završnog i/ili diplomskog rada, objave obrane</w:t>
      </w:r>
      <w:r w:rsidR="00151F44" w:rsidRPr="00151F44">
        <w:rPr>
          <w:lang w:val="hr-HR"/>
        </w:rPr>
        <w:t xml:space="preserve"> </w:t>
      </w:r>
      <w:r w:rsidR="00C430B6" w:rsidRPr="00151F44">
        <w:rPr>
          <w:lang w:val="hr-HR"/>
        </w:rPr>
        <w:t>nacrta doktorskog</w:t>
      </w:r>
      <w:r w:rsidR="00BF3EB7" w:rsidRPr="00151F44">
        <w:rPr>
          <w:lang w:val="hr-HR"/>
        </w:rPr>
        <w:t xml:space="preserve"> </w:t>
      </w:r>
      <w:r w:rsidR="00C430B6" w:rsidRPr="00151F44">
        <w:rPr>
          <w:lang w:val="hr-HR"/>
        </w:rPr>
        <w:t xml:space="preserve">rada i objave obrane </w:t>
      </w:r>
      <w:r w:rsidR="00E90BD4" w:rsidRPr="00151F44">
        <w:rPr>
          <w:lang w:val="hr-HR"/>
        </w:rPr>
        <w:t>doktorskog rada,</w:t>
      </w:r>
    </w:p>
    <w:p w14:paraId="53020152" w14:textId="77777777" w:rsidR="00D0010E" w:rsidRDefault="00D0010E" w:rsidP="00D0010E">
      <w:pPr>
        <w:pStyle w:val="ListParagraph"/>
        <w:tabs>
          <w:tab w:val="left" w:pos="142"/>
        </w:tabs>
        <w:ind w:left="0"/>
        <w:rPr>
          <w:lang w:val="hr-HR"/>
        </w:rPr>
      </w:pPr>
    </w:p>
    <w:p w14:paraId="4D48E197" w14:textId="23653698" w:rsidR="00030A9C" w:rsidRDefault="00E90BD4" w:rsidP="00D0010E">
      <w:pPr>
        <w:pStyle w:val="ListParagraph"/>
        <w:numPr>
          <w:ilvl w:val="0"/>
          <w:numId w:val="3"/>
        </w:numPr>
        <w:tabs>
          <w:tab w:val="left" w:pos="567"/>
        </w:tabs>
        <w:ind w:left="0" w:hanging="142"/>
        <w:rPr>
          <w:b/>
          <w:bCs/>
          <w:lang w:val="hr-HR"/>
        </w:rPr>
      </w:pPr>
      <w:r w:rsidRPr="00D0010E">
        <w:rPr>
          <w:b/>
          <w:bCs/>
          <w:lang w:val="hr-HR"/>
        </w:rPr>
        <w:t>prikuplja i obrađuje moje osobne podatke u bazama podataka</w:t>
      </w:r>
      <w:r w:rsidR="000332D5" w:rsidRPr="00D0010E">
        <w:rPr>
          <w:b/>
          <w:bCs/>
          <w:lang w:val="hr-HR"/>
        </w:rPr>
        <w:t xml:space="preserve"> </w:t>
      </w:r>
      <w:r w:rsidR="000332D5" w:rsidRPr="00D0010E">
        <w:rPr>
          <w:lang w:val="hr-HR"/>
        </w:rPr>
        <w:t>(</w:t>
      </w:r>
      <w:r w:rsidRPr="00D0010E">
        <w:rPr>
          <w:lang w:val="hr-HR"/>
        </w:rPr>
        <w:t>ISVU</w:t>
      </w:r>
      <w:r w:rsidR="004B6C45" w:rsidRPr="00D0010E">
        <w:rPr>
          <w:lang w:val="hr-HR"/>
        </w:rPr>
        <w:t>,</w:t>
      </w:r>
      <w:r w:rsidRPr="00D0010E">
        <w:rPr>
          <w:lang w:val="hr-HR"/>
        </w:rPr>
        <w:t xml:space="preserve"> </w:t>
      </w:r>
      <w:proofErr w:type="spellStart"/>
      <w:r w:rsidR="000D63A2">
        <w:rPr>
          <w:lang w:val="hr-HR"/>
        </w:rPr>
        <w:t>I</w:t>
      </w:r>
      <w:r w:rsidR="00462041">
        <w:rPr>
          <w:lang w:val="hr-HR"/>
        </w:rPr>
        <w:t>S</w:t>
      </w:r>
      <w:r w:rsidR="000D63A2">
        <w:rPr>
          <w:lang w:val="hr-HR"/>
        </w:rPr>
        <w:t>eVO</w:t>
      </w:r>
      <w:proofErr w:type="spellEnd"/>
      <w:r w:rsidR="000D63A2">
        <w:rPr>
          <w:lang w:val="hr-HR"/>
        </w:rPr>
        <w:t xml:space="preserve">, </w:t>
      </w:r>
      <w:r w:rsidRPr="00D0010E">
        <w:rPr>
          <w:lang w:val="hr-HR"/>
        </w:rPr>
        <w:t>ISSP</w:t>
      </w:r>
      <w:r w:rsidR="000332D5" w:rsidRPr="00D0010E">
        <w:rPr>
          <w:lang w:val="hr-HR"/>
        </w:rPr>
        <w:t xml:space="preserve"> i</w:t>
      </w:r>
      <w:r w:rsidRPr="00D0010E">
        <w:rPr>
          <w:lang w:val="hr-HR"/>
        </w:rPr>
        <w:t xml:space="preserve"> OBAD</w:t>
      </w:r>
      <w:r w:rsidR="000332D5" w:rsidRPr="00D0010E">
        <w:rPr>
          <w:lang w:val="hr-HR"/>
        </w:rPr>
        <w:t>)</w:t>
      </w:r>
      <w:r w:rsidR="00190885" w:rsidRPr="00D0010E">
        <w:rPr>
          <w:b/>
          <w:bCs/>
          <w:lang w:val="hr-HR"/>
        </w:rPr>
        <w:t xml:space="preserve"> </w:t>
      </w:r>
      <w:r w:rsidR="00DB66C2" w:rsidRPr="00D0010E">
        <w:rPr>
          <w:b/>
          <w:bCs/>
          <w:lang w:val="hr-HR"/>
        </w:rPr>
        <w:t>i ostalim</w:t>
      </w:r>
      <w:r w:rsidR="00151F44" w:rsidRPr="00D0010E">
        <w:rPr>
          <w:b/>
          <w:bCs/>
          <w:lang w:val="hr-HR"/>
        </w:rPr>
        <w:t xml:space="preserve"> </w:t>
      </w:r>
      <w:r w:rsidR="00DB66C2" w:rsidRPr="00D0010E">
        <w:rPr>
          <w:b/>
          <w:bCs/>
          <w:lang w:val="hr-HR"/>
        </w:rPr>
        <w:t xml:space="preserve">službenim evidencijama Fakulteta, </w:t>
      </w:r>
    </w:p>
    <w:p w14:paraId="5BDD558F" w14:textId="77777777" w:rsidR="00D0010E" w:rsidRPr="00D0010E" w:rsidRDefault="00D0010E" w:rsidP="00D0010E">
      <w:pPr>
        <w:tabs>
          <w:tab w:val="left" w:pos="567"/>
        </w:tabs>
        <w:rPr>
          <w:b/>
          <w:bCs/>
          <w:lang w:val="hr-HR"/>
        </w:rPr>
      </w:pPr>
    </w:p>
    <w:p w14:paraId="03708101" w14:textId="4F6BA0F9" w:rsidR="00CC4A02" w:rsidRPr="00947FB7" w:rsidRDefault="00526798" w:rsidP="00151F44">
      <w:pPr>
        <w:pStyle w:val="ListParagraph"/>
        <w:numPr>
          <w:ilvl w:val="0"/>
          <w:numId w:val="3"/>
        </w:numPr>
        <w:tabs>
          <w:tab w:val="left" w:pos="567"/>
        </w:tabs>
        <w:ind w:left="0" w:hanging="284"/>
        <w:jc w:val="left"/>
        <w:rPr>
          <w:lang w:val="hr-HR"/>
        </w:rPr>
      </w:pPr>
      <w:r w:rsidRPr="00947FB7">
        <w:rPr>
          <w:b/>
          <w:bCs/>
          <w:lang w:val="hr-HR"/>
        </w:rPr>
        <w:t>koristi adresu elektroničke pošte</w:t>
      </w:r>
      <w:r w:rsidR="00C800F2" w:rsidRPr="00947FB7">
        <w:rPr>
          <w:b/>
          <w:bCs/>
          <w:lang w:val="hr-HR"/>
        </w:rPr>
        <w:t xml:space="preserve"> evidentirane u sustavu </w:t>
      </w:r>
      <w:proofErr w:type="spellStart"/>
      <w:r w:rsidR="00C800F2" w:rsidRPr="00947FB7">
        <w:rPr>
          <w:b/>
          <w:bCs/>
          <w:lang w:val="hr-HR"/>
        </w:rPr>
        <w:t>AAI©Edu.Hr</w:t>
      </w:r>
      <w:proofErr w:type="spellEnd"/>
      <w:r w:rsidR="0004260B" w:rsidRPr="00947FB7">
        <w:rPr>
          <w:b/>
          <w:bCs/>
          <w:lang w:val="hr-HR"/>
        </w:rPr>
        <w:t xml:space="preserve">, </w:t>
      </w:r>
      <w:r w:rsidR="00872BE9" w:rsidRPr="00947FB7">
        <w:rPr>
          <w:b/>
          <w:bCs/>
          <w:lang w:val="hr-HR"/>
        </w:rPr>
        <w:t xml:space="preserve">sustavu </w:t>
      </w:r>
      <w:proofErr w:type="spellStart"/>
      <w:r w:rsidR="0004260B" w:rsidRPr="00947FB7">
        <w:rPr>
          <w:b/>
          <w:bCs/>
          <w:lang w:val="hr-HR"/>
        </w:rPr>
        <w:t>NISpVU</w:t>
      </w:r>
      <w:proofErr w:type="spellEnd"/>
      <w:r w:rsidR="002F3752" w:rsidRPr="00947FB7">
        <w:rPr>
          <w:b/>
          <w:bCs/>
          <w:lang w:val="hr-HR"/>
        </w:rPr>
        <w:t>, u prijavi na natječaj za upis na neki od studijskih programa Fakulteta</w:t>
      </w:r>
      <w:r w:rsidR="00EC5F0C" w:rsidRPr="00947FB7">
        <w:rPr>
          <w:b/>
          <w:bCs/>
          <w:lang w:val="hr-HR"/>
        </w:rPr>
        <w:t xml:space="preserve"> ili adresu elektroničke pošte evidentirane u studentskoj molbi,</w:t>
      </w:r>
      <w:r w:rsidR="00EC5F0C" w:rsidRPr="00947FB7">
        <w:rPr>
          <w:lang w:val="hr-HR"/>
        </w:rPr>
        <w:t xml:space="preserve"> </w:t>
      </w:r>
      <w:r w:rsidR="008B458B" w:rsidRPr="00947FB7">
        <w:rPr>
          <w:lang w:val="hr-HR"/>
        </w:rPr>
        <w:t>u svrhu kontaktiranja za potrebe provedbe različitih istraživanja i ostvarivanja prava iz studentskog standarda</w:t>
      </w:r>
      <w:r w:rsidR="00CC4A02" w:rsidRPr="00947FB7">
        <w:rPr>
          <w:lang w:val="hr-HR"/>
        </w:rPr>
        <w:t>,</w:t>
      </w:r>
    </w:p>
    <w:p w14:paraId="04040EE1" w14:textId="77777777" w:rsidR="00CB2AAA" w:rsidRPr="00947FB7" w:rsidRDefault="00CB2AAA" w:rsidP="00CB2AAA">
      <w:pPr>
        <w:pStyle w:val="ListParagraph"/>
        <w:tabs>
          <w:tab w:val="left" w:pos="567"/>
        </w:tabs>
        <w:ind w:left="284"/>
        <w:jc w:val="left"/>
        <w:rPr>
          <w:lang w:val="hr-HR"/>
        </w:rPr>
      </w:pPr>
    </w:p>
    <w:p w14:paraId="349157A0" w14:textId="58A4BC89" w:rsidR="005F012B" w:rsidRDefault="00EB71E6" w:rsidP="004943D5">
      <w:pPr>
        <w:pStyle w:val="ListParagraph"/>
        <w:numPr>
          <w:ilvl w:val="0"/>
          <w:numId w:val="3"/>
        </w:numPr>
        <w:tabs>
          <w:tab w:val="left" w:pos="567"/>
        </w:tabs>
        <w:ind w:left="0" w:hanging="284"/>
        <w:rPr>
          <w:lang w:val="hr-HR"/>
        </w:rPr>
      </w:pPr>
      <w:r w:rsidRPr="00947FB7">
        <w:rPr>
          <w:b/>
          <w:bCs/>
          <w:lang w:val="hr-HR"/>
        </w:rPr>
        <w:t xml:space="preserve">koristi </w:t>
      </w:r>
      <w:r w:rsidR="00DE230A" w:rsidRPr="00947FB7">
        <w:rPr>
          <w:b/>
          <w:bCs/>
          <w:lang w:val="hr-HR"/>
        </w:rPr>
        <w:t>fotografije nastale tijekom studija</w:t>
      </w:r>
      <w:r w:rsidR="00DE230A" w:rsidRPr="00947FB7">
        <w:rPr>
          <w:lang w:val="hr-HR"/>
        </w:rPr>
        <w:t xml:space="preserve"> za </w:t>
      </w:r>
      <w:r w:rsidR="00F54F8D" w:rsidRPr="00947FB7">
        <w:rPr>
          <w:lang w:val="hr-HR"/>
        </w:rPr>
        <w:t>potrebe promocijskih aktivnosti i drugih aktivnosti na</w:t>
      </w:r>
      <w:r w:rsidR="003755E4" w:rsidRPr="00947FB7">
        <w:rPr>
          <w:lang w:val="hr-HR"/>
        </w:rPr>
        <w:t xml:space="preserve"> </w:t>
      </w:r>
      <w:r w:rsidR="00F54F8D" w:rsidRPr="00947FB7">
        <w:rPr>
          <w:lang w:val="hr-HR"/>
        </w:rPr>
        <w:t>mrežnim stranicama Fakulteta (</w:t>
      </w:r>
      <w:hyperlink r:id="rId8" w:history="1">
        <w:r w:rsidR="00302BA7" w:rsidRPr="00947FB7">
          <w:rPr>
            <w:rStyle w:val="Hyperlink"/>
            <w:lang w:val="hr-HR"/>
          </w:rPr>
          <w:t>www.rgn.unizg.hr</w:t>
        </w:r>
      </w:hyperlink>
      <w:r w:rsidR="00BF4ED7" w:rsidRPr="00947FB7">
        <w:rPr>
          <w:lang w:val="hr-HR"/>
        </w:rPr>
        <w:t>)</w:t>
      </w:r>
      <w:r w:rsidR="00302BA7" w:rsidRPr="00947FB7">
        <w:rPr>
          <w:lang w:val="hr-HR"/>
        </w:rPr>
        <w:t xml:space="preserve">, službenoj Facebook i Instagram stranici </w:t>
      </w:r>
      <w:r w:rsidR="003779F1" w:rsidRPr="00947FB7">
        <w:rPr>
          <w:lang w:val="hr-HR"/>
        </w:rPr>
        <w:t xml:space="preserve">Fakulteta, </w:t>
      </w:r>
      <w:r w:rsidR="005C0EC3" w:rsidRPr="00947FB7">
        <w:rPr>
          <w:lang w:val="hr-HR"/>
        </w:rPr>
        <w:t xml:space="preserve">vezanim društvenim mrežama </w:t>
      </w:r>
      <w:proofErr w:type="spellStart"/>
      <w:r w:rsidR="005C0EC3" w:rsidRPr="00947FB7">
        <w:rPr>
          <w:lang w:val="hr-HR"/>
        </w:rPr>
        <w:t>Youtube</w:t>
      </w:r>
      <w:proofErr w:type="spellEnd"/>
      <w:r w:rsidR="005C0EC3" w:rsidRPr="00947FB7">
        <w:rPr>
          <w:lang w:val="hr-HR"/>
        </w:rPr>
        <w:t xml:space="preserve"> i </w:t>
      </w:r>
      <w:proofErr w:type="spellStart"/>
      <w:r w:rsidR="005C0EC3" w:rsidRPr="00947FB7">
        <w:rPr>
          <w:lang w:val="hr-HR"/>
        </w:rPr>
        <w:t>Linkedin</w:t>
      </w:r>
      <w:proofErr w:type="spellEnd"/>
      <w:r w:rsidR="005C0EC3" w:rsidRPr="00947FB7">
        <w:rPr>
          <w:lang w:val="hr-HR"/>
        </w:rPr>
        <w:t xml:space="preserve"> stranicama</w:t>
      </w:r>
      <w:r w:rsidR="007A2C73" w:rsidRPr="00947FB7">
        <w:rPr>
          <w:lang w:val="hr-HR"/>
        </w:rPr>
        <w:t xml:space="preserve"> te </w:t>
      </w:r>
      <w:r w:rsidR="005F012B" w:rsidRPr="00947FB7">
        <w:rPr>
          <w:lang w:val="hr-HR"/>
        </w:rPr>
        <w:t>službenim promidžbenim materijalima Fakulteta.</w:t>
      </w:r>
    </w:p>
    <w:p w14:paraId="7B917391" w14:textId="77777777" w:rsidR="00EF131F" w:rsidRPr="00EF131F" w:rsidRDefault="00EF131F" w:rsidP="00EF131F">
      <w:pPr>
        <w:pStyle w:val="ListParagraph"/>
        <w:rPr>
          <w:lang w:val="hr-HR"/>
        </w:rPr>
      </w:pPr>
    </w:p>
    <w:p w14:paraId="7B4E07E2" w14:textId="0D027DDF" w:rsidR="00EF131F" w:rsidRPr="00947FB7" w:rsidRDefault="00920181" w:rsidP="004943D5">
      <w:pPr>
        <w:pStyle w:val="ListParagraph"/>
        <w:numPr>
          <w:ilvl w:val="0"/>
          <w:numId w:val="3"/>
        </w:numPr>
        <w:tabs>
          <w:tab w:val="left" w:pos="567"/>
        </w:tabs>
        <w:ind w:left="0" w:hanging="284"/>
        <w:rPr>
          <w:lang w:val="hr-HR"/>
        </w:rPr>
      </w:pPr>
      <w:r>
        <w:rPr>
          <w:lang w:val="hr-HR"/>
        </w:rPr>
        <w:t>p</w:t>
      </w:r>
      <w:r w:rsidR="00EF131F">
        <w:rPr>
          <w:lang w:val="hr-HR"/>
        </w:rPr>
        <w:t>rivola se ne odnosi na javne događaje na Fakultetu na kojima su jasno istaknute obavijesti o snimaju ili fotografiraju, te je svaki pojedinačni posjetitelj unaprijed obaviješten da se događaj snima ili fotografira i samim dolaskom na isti je suglasan s načinom obrade osobnih podataka.</w:t>
      </w:r>
    </w:p>
    <w:p w14:paraId="46DB6C1E" w14:textId="77777777" w:rsidR="005F012B" w:rsidRPr="00947FB7" w:rsidRDefault="005F012B" w:rsidP="005F012B">
      <w:pPr>
        <w:pStyle w:val="ListParagraph"/>
        <w:rPr>
          <w:lang w:val="hr-HR"/>
        </w:rPr>
      </w:pPr>
    </w:p>
    <w:p w14:paraId="78C9E0BB" w14:textId="2D295471" w:rsidR="00CC4A02" w:rsidRPr="00947FB7" w:rsidRDefault="00030A9C" w:rsidP="007A74DA">
      <w:pPr>
        <w:rPr>
          <w:b/>
          <w:bCs/>
          <w:lang w:val="hr-HR"/>
        </w:rPr>
      </w:pPr>
      <w:r w:rsidRPr="00947FB7">
        <w:rPr>
          <w:lang w:val="hr-HR"/>
        </w:rPr>
        <w:t xml:space="preserve">Potpisom ove privole potvrđujem da sam istu </w:t>
      </w:r>
      <w:r w:rsidR="004255C7" w:rsidRPr="00947FB7">
        <w:rPr>
          <w:b/>
          <w:bCs/>
          <w:lang w:val="hr-HR"/>
        </w:rPr>
        <w:t>pažljivo pročitao/la</w:t>
      </w:r>
      <w:r w:rsidR="004255C7" w:rsidRPr="00947FB7">
        <w:rPr>
          <w:lang w:val="hr-HR"/>
        </w:rPr>
        <w:t xml:space="preserve"> i da </w:t>
      </w:r>
      <w:r w:rsidR="007A74DA" w:rsidRPr="00947FB7">
        <w:rPr>
          <w:lang w:val="hr-HR"/>
        </w:rPr>
        <w:t xml:space="preserve">razumijem sve </w:t>
      </w:r>
      <w:r w:rsidR="007A74DA" w:rsidRPr="00947FB7">
        <w:rPr>
          <w:b/>
          <w:bCs/>
          <w:lang w:val="hr-HR"/>
        </w:rPr>
        <w:t>niže navedene informacije o privatnosti.</w:t>
      </w:r>
    </w:p>
    <w:p w14:paraId="36CE1EB3" w14:textId="77777777" w:rsidR="00C800F2" w:rsidRPr="007A74DA" w:rsidRDefault="00C800F2" w:rsidP="00C800F2">
      <w:pPr>
        <w:jc w:val="left"/>
        <w:rPr>
          <w:b/>
          <w:bCs/>
          <w:sz w:val="24"/>
          <w:szCs w:val="24"/>
          <w:lang w:val="hr-HR"/>
        </w:rPr>
      </w:pPr>
    </w:p>
    <w:p w14:paraId="13A122F6" w14:textId="41111E39" w:rsidR="00C800F2" w:rsidRPr="00151F44" w:rsidRDefault="00161234" w:rsidP="00C800F2">
      <w:pPr>
        <w:jc w:val="left"/>
        <w:rPr>
          <w:lang w:val="hr-HR"/>
        </w:rPr>
      </w:pPr>
      <w:r w:rsidRPr="00151F44">
        <w:rPr>
          <w:lang w:val="hr-HR"/>
        </w:rPr>
        <w:t>Zagreb, _______________</w:t>
      </w:r>
      <w:r w:rsidRPr="00151F44">
        <w:rPr>
          <w:lang w:val="hr-HR"/>
        </w:rPr>
        <w:tab/>
      </w:r>
      <w:r w:rsidRPr="00151F44">
        <w:rPr>
          <w:lang w:val="hr-HR"/>
        </w:rPr>
        <w:tab/>
      </w:r>
      <w:r w:rsidRPr="00151F44">
        <w:rPr>
          <w:lang w:val="hr-HR"/>
        </w:rPr>
        <w:tab/>
      </w:r>
      <w:r w:rsidRPr="00151F44">
        <w:rPr>
          <w:lang w:val="hr-HR"/>
        </w:rPr>
        <w:tab/>
      </w:r>
      <w:r w:rsidRPr="00151F44">
        <w:rPr>
          <w:lang w:val="hr-HR"/>
        </w:rPr>
        <w:tab/>
        <w:t>Potpis: _____________________</w:t>
      </w:r>
      <w:r w:rsidR="00151F44">
        <w:rPr>
          <w:lang w:val="hr-HR"/>
        </w:rPr>
        <w:t>______</w:t>
      </w:r>
    </w:p>
    <w:p w14:paraId="30EFD08A" w14:textId="74CC18D3" w:rsidR="00AB358B" w:rsidRDefault="00AB358B" w:rsidP="00B46527">
      <w:pPr>
        <w:tabs>
          <w:tab w:val="left" w:pos="1185"/>
        </w:tabs>
        <w:rPr>
          <w:sz w:val="24"/>
          <w:szCs w:val="24"/>
          <w:lang w:val="hr-HR"/>
        </w:rPr>
      </w:pPr>
    </w:p>
    <w:p w14:paraId="7B201C3D" w14:textId="641879C8" w:rsidR="00AB358B" w:rsidRPr="00AD75E7" w:rsidRDefault="00161234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>INFORMACIJE O PRIVATNOSTI:</w:t>
      </w:r>
    </w:p>
    <w:p w14:paraId="487F559B" w14:textId="77777777" w:rsidR="00161234" w:rsidRPr="00AD75E7" w:rsidRDefault="00161234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</w:p>
    <w:p w14:paraId="13AFB45C" w14:textId="73ED31C2" w:rsidR="00226F7D" w:rsidRPr="00AD75E7" w:rsidRDefault="00161234" w:rsidP="00226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lang w:val="hr-HR"/>
        </w:rPr>
      </w:pPr>
      <w:r w:rsidRPr="00AD75E7">
        <w:rPr>
          <w:lang w:val="hr-HR"/>
        </w:rPr>
        <w:t>I. Osim svrhe za koju dajem ovu Privolu prikupljeni i obrađeni podaci (fotografije) neće se koristiti u druge svrhe bez znanja potpisnika.</w:t>
      </w:r>
    </w:p>
    <w:p w14:paraId="3723778E" w14:textId="0D506198" w:rsidR="00161234" w:rsidRPr="00AD75E7" w:rsidRDefault="00161234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 xml:space="preserve">II. </w:t>
      </w:r>
      <w:r w:rsidR="00226F7D" w:rsidRPr="00AD75E7">
        <w:rPr>
          <w:lang w:val="hr-HR"/>
        </w:rPr>
        <w:t xml:space="preserve">Prikupljeni </w:t>
      </w:r>
      <w:r w:rsidRPr="00AD75E7">
        <w:rPr>
          <w:lang w:val="hr-HR"/>
        </w:rPr>
        <w:t xml:space="preserve"> </w:t>
      </w:r>
      <w:r w:rsidR="00630029" w:rsidRPr="00AD75E7">
        <w:rPr>
          <w:lang w:val="hr-HR"/>
        </w:rPr>
        <w:t>osobni podaci bit će pohranjeni na Fakultetu kao voditelju obrade podataka u cilju ispunjenja svrhe obrade.</w:t>
      </w:r>
    </w:p>
    <w:p w14:paraId="696C5077" w14:textId="77777777" w:rsidR="00630029" w:rsidRPr="00AD75E7" w:rsidRDefault="00630029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</w:p>
    <w:p w14:paraId="7648E226" w14:textId="0EC38F55" w:rsidR="00630029" w:rsidRPr="00AD75E7" w:rsidRDefault="00947FB7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 xml:space="preserve">III. </w:t>
      </w:r>
      <w:r w:rsidR="008267EB" w:rsidRPr="00AD75E7">
        <w:rPr>
          <w:lang w:val="hr-HR"/>
        </w:rPr>
        <w:t>Osobnim podacima za koje dajem ovu Privolu postupat će se u skladu s načelima obrade osobnih podataka.</w:t>
      </w:r>
    </w:p>
    <w:p w14:paraId="64CB5812" w14:textId="77777777" w:rsidR="008267EB" w:rsidRPr="00AD75E7" w:rsidRDefault="008267EB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</w:p>
    <w:p w14:paraId="2DFAA2F1" w14:textId="6C42CE9F" w:rsidR="008267EB" w:rsidRDefault="008267EB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 xml:space="preserve">IV. </w:t>
      </w:r>
      <w:r w:rsidR="00FD3C46" w:rsidRPr="00AD75E7">
        <w:rPr>
          <w:lang w:val="hr-HR"/>
        </w:rPr>
        <w:t xml:space="preserve">U bilo kojem trenutku potpisnik ima pravo bez objašnjenja povući ovu Privolu te zatražiti </w:t>
      </w:r>
      <w:r w:rsidR="001521F6" w:rsidRPr="00AD75E7">
        <w:rPr>
          <w:lang w:val="hr-HR"/>
        </w:rPr>
        <w:t>pristup osobnim podacima, dopunu</w:t>
      </w:r>
      <w:r w:rsidR="00781EF0">
        <w:rPr>
          <w:lang w:val="hr-HR"/>
        </w:rPr>
        <w:t xml:space="preserve"> i </w:t>
      </w:r>
      <w:r w:rsidR="001521F6" w:rsidRPr="00AD75E7">
        <w:rPr>
          <w:lang w:val="hr-HR"/>
        </w:rPr>
        <w:t>ispravak</w:t>
      </w:r>
      <w:r w:rsidR="00781EF0">
        <w:rPr>
          <w:lang w:val="hr-HR"/>
        </w:rPr>
        <w:t xml:space="preserve"> osobnih podatak</w:t>
      </w:r>
      <w:r w:rsidR="00206FF4">
        <w:rPr>
          <w:lang w:val="hr-HR"/>
        </w:rPr>
        <w:t>a</w:t>
      </w:r>
      <w:r w:rsidR="00781EF0">
        <w:rPr>
          <w:lang w:val="hr-HR"/>
        </w:rPr>
        <w:t xml:space="preserve">, brisanje </w:t>
      </w:r>
      <w:r w:rsidR="001521F6" w:rsidRPr="00AD75E7">
        <w:rPr>
          <w:lang w:val="hr-HR"/>
        </w:rPr>
        <w:t>netočnih osobnih podataka</w:t>
      </w:r>
      <w:r w:rsidR="00383C5C">
        <w:rPr>
          <w:lang w:val="hr-HR"/>
        </w:rPr>
        <w:t xml:space="preserve"> i</w:t>
      </w:r>
      <w:r w:rsidR="001521F6" w:rsidRPr="00AD75E7">
        <w:rPr>
          <w:lang w:val="hr-HR"/>
        </w:rPr>
        <w:t xml:space="preserve"> brisanje osobnih podataka</w:t>
      </w:r>
      <w:r w:rsidR="00462322">
        <w:rPr>
          <w:lang w:val="hr-HR"/>
        </w:rPr>
        <w:t>. Isprava</w:t>
      </w:r>
      <w:r w:rsidR="001C7AD4">
        <w:rPr>
          <w:lang w:val="hr-HR"/>
        </w:rPr>
        <w:t>k i brisanje</w:t>
      </w:r>
      <w:r w:rsidR="00462322">
        <w:rPr>
          <w:lang w:val="hr-HR"/>
        </w:rPr>
        <w:t xml:space="preserve"> </w:t>
      </w:r>
      <w:r w:rsidR="001C7AD4">
        <w:rPr>
          <w:lang w:val="hr-HR"/>
        </w:rPr>
        <w:t>osobnih podataka i</w:t>
      </w:r>
      <w:r w:rsidR="00462322">
        <w:rPr>
          <w:lang w:val="hr-HR"/>
        </w:rPr>
        <w:t xml:space="preserve">li </w:t>
      </w:r>
      <w:r w:rsidR="00EC2257">
        <w:rPr>
          <w:lang w:val="hr-HR"/>
        </w:rPr>
        <w:t xml:space="preserve">obavijest o odustajanju od date privole </w:t>
      </w:r>
      <w:r w:rsidR="00382C88">
        <w:rPr>
          <w:lang w:val="hr-HR"/>
        </w:rPr>
        <w:t xml:space="preserve">za obradu osobnih podataka dostavlja se u pisanom obliku, potpisano i skenirano elektroničkom poštom na adresu </w:t>
      </w:r>
      <w:hyperlink r:id="rId9" w:history="1">
        <w:r w:rsidR="00383C5C" w:rsidRPr="0051328B">
          <w:rPr>
            <w:rStyle w:val="Hyperlink"/>
            <w:lang w:val="hr-HR"/>
          </w:rPr>
          <w:t>referada@rgn.unizg.hr</w:t>
        </w:r>
      </w:hyperlink>
      <w:r w:rsidR="00D504A9">
        <w:rPr>
          <w:lang w:val="hr-HR"/>
        </w:rPr>
        <w:t>.</w:t>
      </w:r>
    </w:p>
    <w:p w14:paraId="1B5BA7CA" w14:textId="77777777" w:rsidR="00251041" w:rsidRPr="00AD75E7" w:rsidRDefault="00251041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</w:p>
    <w:p w14:paraId="187944FE" w14:textId="0E379E74" w:rsidR="00251041" w:rsidRPr="00AD75E7" w:rsidRDefault="00251041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>V. Ova privola bit će pohranjena u dosje studenata.</w:t>
      </w:r>
    </w:p>
    <w:p w14:paraId="079DECC8" w14:textId="77777777" w:rsidR="00251041" w:rsidRPr="00AD75E7" w:rsidRDefault="00251041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</w:p>
    <w:p w14:paraId="74D637B6" w14:textId="2C47DADB" w:rsidR="00251041" w:rsidRPr="00AD75E7" w:rsidRDefault="00251041" w:rsidP="00161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hr-HR"/>
        </w:rPr>
      </w:pPr>
      <w:r w:rsidRPr="00AD75E7">
        <w:rPr>
          <w:lang w:val="hr-HR"/>
        </w:rPr>
        <w:t xml:space="preserve">VI. </w:t>
      </w:r>
      <w:r w:rsidR="00466EB1" w:rsidRPr="00AD75E7">
        <w:rPr>
          <w:lang w:val="hr-HR"/>
        </w:rPr>
        <w:t xml:space="preserve">Ova Privola primjenjuje se od dana njezina potpisa pa sve do trenutka </w:t>
      </w:r>
      <w:r w:rsidR="00432207" w:rsidRPr="00AD75E7">
        <w:rPr>
          <w:lang w:val="hr-HR"/>
        </w:rPr>
        <w:t>opoziva ili nje</w:t>
      </w:r>
      <w:r w:rsidR="00D82487" w:rsidRPr="00AD75E7">
        <w:rPr>
          <w:lang w:val="hr-HR"/>
        </w:rPr>
        <w:t xml:space="preserve">ne </w:t>
      </w:r>
      <w:r w:rsidR="00AD75E7" w:rsidRPr="00AD75E7">
        <w:rPr>
          <w:lang w:val="hr-HR"/>
        </w:rPr>
        <w:t>izmjene.</w:t>
      </w:r>
    </w:p>
    <w:sectPr w:rsidR="00251041" w:rsidRPr="00AD75E7" w:rsidSect="00410114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440" w:right="708" w:bottom="1440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D926" w14:textId="77777777" w:rsidR="00E40E51" w:rsidRDefault="00E40E51">
      <w:r>
        <w:separator/>
      </w:r>
    </w:p>
  </w:endnote>
  <w:endnote w:type="continuationSeparator" w:id="0">
    <w:p w14:paraId="23D6ED2B" w14:textId="77777777" w:rsidR="00E40E51" w:rsidRDefault="00E4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64B4" w14:textId="77777777" w:rsidR="00EA0F2E" w:rsidRDefault="00EA0F2E" w:rsidP="003F1A59">
    <w:pPr>
      <w:pStyle w:val="Footer"/>
      <w:jc w:val="center"/>
      <w:rPr>
        <w:rFonts w:cs="Arial"/>
        <w:b/>
        <w:sz w:val="14"/>
        <w:szCs w:val="14"/>
      </w:rPr>
    </w:pPr>
  </w:p>
  <w:p w14:paraId="31394A99" w14:textId="77777777" w:rsidR="00EA0F2E" w:rsidRDefault="00EA0F2E" w:rsidP="003F1A59">
    <w:pPr>
      <w:pStyle w:val="Footer"/>
      <w:jc w:val="center"/>
      <w:rPr>
        <w:rFonts w:cs="Arial"/>
        <w:b/>
        <w:sz w:val="14"/>
        <w:szCs w:val="14"/>
      </w:rPr>
    </w:pPr>
  </w:p>
  <w:p w14:paraId="7DEF970F" w14:textId="77777777" w:rsidR="000145DF" w:rsidRDefault="000145DF" w:rsidP="000145DF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b/>
        <w:sz w:val="14"/>
        <w:szCs w:val="14"/>
        <w:lang w:val="hr-HR"/>
      </w:rPr>
      <w:t>TEL</w:t>
    </w:r>
    <w:r>
      <w:rPr>
        <w:rFonts w:cs="Arial"/>
        <w:sz w:val="14"/>
        <w:szCs w:val="14"/>
        <w:lang w:val="hr-HR"/>
      </w:rPr>
      <w:t xml:space="preserve">: 01/553-5700 (centrala), 01/553-5705 (studentska referada), 01/553-5704 (računovodstvo), 01/553-5702 (ured dekana), </w:t>
    </w:r>
    <w:r>
      <w:rPr>
        <w:rFonts w:cs="Arial"/>
        <w:b/>
        <w:sz w:val="14"/>
        <w:szCs w:val="14"/>
        <w:lang w:val="hr-HR"/>
      </w:rPr>
      <w:t>E-MAIL</w:t>
    </w:r>
    <w:r>
      <w:rPr>
        <w:rFonts w:cs="Arial"/>
        <w:sz w:val="14"/>
        <w:szCs w:val="14"/>
        <w:lang w:val="hr-HR"/>
      </w:rPr>
      <w:t>: dekanat@rgn.hr</w:t>
    </w:r>
    <w:r>
      <w:rPr>
        <w:rFonts w:cs="Arial"/>
        <w:b/>
        <w:sz w:val="14"/>
        <w:szCs w:val="14"/>
        <w:lang w:val="hr-HR"/>
      </w:rPr>
      <w:t xml:space="preserve">  URL</w:t>
    </w:r>
    <w:r>
      <w:rPr>
        <w:rFonts w:cs="Arial"/>
        <w:sz w:val="14"/>
        <w:szCs w:val="14"/>
        <w:lang w:val="hr-HR"/>
      </w:rPr>
      <w:t xml:space="preserve">: http://www.rgn.hr, </w:t>
    </w:r>
  </w:p>
  <w:p w14:paraId="6B832597" w14:textId="77777777" w:rsidR="000145DF" w:rsidRDefault="000145DF" w:rsidP="000145DF">
    <w:pPr>
      <w:pStyle w:val="Footer"/>
      <w:pBdr>
        <w:top w:val="single" w:sz="4" w:space="1" w:color="auto"/>
      </w:pBdr>
      <w:jc w:val="center"/>
      <w:rPr>
        <w:rFonts w:cs="Arial"/>
        <w:sz w:val="14"/>
        <w:szCs w:val="14"/>
        <w:lang w:val="hr-HR"/>
      </w:rPr>
    </w:pPr>
    <w:r>
      <w:rPr>
        <w:rFonts w:cs="Arial"/>
        <w:b/>
        <w:sz w:val="14"/>
        <w:szCs w:val="14"/>
        <w:lang w:val="hr-HR"/>
      </w:rPr>
      <w:t>FAX</w:t>
    </w:r>
    <w:r>
      <w:rPr>
        <w:rFonts w:cs="Arial"/>
        <w:sz w:val="14"/>
        <w:szCs w:val="14"/>
        <w:lang w:val="hr-HR"/>
      </w:rPr>
      <w:t xml:space="preserve">: 01/4836-051 (dekanat), 01/553-5727 (računovodstvo), </w:t>
    </w:r>
    <w:r>
      <w:rPr>
        <w:rFonts w:cs="Arial"/>
        <w:b/>
        <w:sz w:val="14"/>
        <w:szCs w:val="14"/>
        <w:lang w:val="hr-HR"/>
      </w:rPr>
      <w:t>ŽIRO RAČUN</w:t>
    </w:r>
    <w:r>
      <w:rPr>
        <w:rFonts w:cs="Arial"/>
        <w:sz w:val="14"/>
        <w:szCs w:val="14"/>
        <w:lang w:val="hr-HR"/>
      </w:rPr>
      <w:t xml:space="preserve">: 2360000-1101303431-ZB, </w:t>
    </w:r>
    <w:r>
      <w:rPr>
        <w:rFonts w:cs="Arial"/>
        <w:b/>
        <w:sz w:val="14"/>
        <w:szCs w:val="14"/>
        <w:lang w:val="hr-HR"/>
      </w:rPr>
      <w:t>MB</w:t>
    </w:r>
    <w:r>
      <w:rPr>
        <w:rFonts w:cs="Arial"/>
        <w:sz w:val="14"/>
        <w:szCs w:val="14"/>
        <w:lang w:val="hr-HR"/>
      </w:rPr>
      <w:t>: 03207005</w:t>
    </w:r>
  </w:p>
  <w:p w14:paraId="2145F789" w14:textId="77777777" w:rsidR="00EA0F2E" w:rsidRDefault="00EA0F2E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B81F1" w14:textId="77777777" w:rsidR="00E40E51" w:rsidRDefault="00E40E51">
      <w:r>
        <w:separator/>
      </w:r>
    </w:p>
  </w:footnote>
  <w:footnote w:type="continuationSeparator" w:id="0">
    <w:p w14:paraId="6AAE9A21" w14:textId="77777777" w:rsidR="00E40E51" w:rsidRDefault="00E4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ACC7" w14:textId="77777777" w:rsidR="00EA0F2E" w:rsidRDefault="00EA0F2E" w:rsidP="0000794B">
    <w:pPr>
      <w:pStyle w:val="Header"/>
      <w:tabs>
        <w:tab w:val="left" w:pos="284"/>
      </w:tabs>
      <w:jc w:val="right"/>
    </w:pPr>
    <w:r>
      <w:tab/>
    </w:r>
    <w:r w:rsidR="00B46527">
      <w:rPr>
        <w:noProof/>
        <w:lang w:val="hr-HR" w:eastAsia="hr-HR"/>
      </w:rPr>
      <w:drawing>
        <wp:inline distT="0" distB="0" distL="0" distR="0" wp14:anchorId="311FB036" wp14:editId="27B7D672">
          <wp:extent cx="285750" cy="285750"/>
          <wp:effectExtent l="0" t="0" r="0" b="0"/>
          <wp:docPr id="3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F48E0" w14:textId="77777777" w:rsidR="00EA0F2E" w:rsidRDefault="00EA0F2E">
    <w:pPr>
      <w:pStyle w:val="Header"/>
      <w:tabs>
        <w:tab w:val="left" w:pos="2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4039" w14:textId="058A973F" w:rsidR="00FF37FD" w:rsidRDefault="00076A05" w:rsidP="00076A05">
    <w:pPr>
      <w:pStyle w:val="Header"/>
      <w:tabs>
        <w:tab w:val="left" w:pos="900"/>
        <w:tab w:val="left" w:pos="1728"/>
        <w:tab w:val="left" w:pos="7545"/>
        <w:tab w:val="right" w:pos="10065"/>
      </w:tabs>
      <w:jc w:val="left"/>
    </w:pPr>
    <w:r w:rsidRPr="00E949F1">
      <w:rPr>
        <w:noProof/>
        <w:sz w:val="6"/>
        <w:szCs w:val="6"/>
      </w:rPr>
      <w:drawing>
        <wp:inline distT="0" distB="0" distL="0" distR="0" wp14:anchorId="482E8203" wp14:editId="3B3E8D13">
          <wp:extent cx="1125666" cy="1296000"/>
          <wp:effectExtent l="0" t="0" r="0" b="0"/>
          <wp:docPr id="619006532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5683" name="Picture 1" descr="A green and black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66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3DA1">
      <w:tab/>
    </w:r>
    <w:r w:rsidR="00693DA1">
      <w:tab/>
    </w:r>
    <w:r>
      <w:t xml:space="preserve">                    </w:t>
    </w:r>
    <w:r w:rsidR="000F1F12" w:rsidRPr="00E949F1">
      <w:rPr>
        <w:noProof/>
        <w:sz w:val="12"/>
        <w:szCs w:val="12"/>
      </w:rPr>
      <w:drawing>
        <wp:inline distT="0" distB="0" distL="0" distR="0" wp14:anchorId="196AFEBB" wp14:editId="03A0BE21">
          <wp:extent cx="914400" cy="885524"/>
          <wp:effectExtent l="0" t="0" r="0" b="0"/>
          <wp:docPr id="651064217" name="Picture 1" descr="Sveučilište u Zagre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eučilište u Zagreb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930" cy="892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3B19E" w14:textId="77777777" w:rsidR="00693DA1" w:rsidRDefault="00693DA1" w:rsidP="00B47E09">
    <w:pPr>
      <w:pStyle w:val="Header"/>
      <w:tabs>
        <w:tab w:val="left" w:pos="900"/>
        <w:tab w:val="left" w:pos="754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2" w15:restartNumberingAfterBreak="0">
    <w:nsid w:val="693E39D4"/>
    <w:multiLevelType w:val="hybridMultilevel"/>
    <w:tmpl w:val="1C148024"/>
    <w:lvl w:ilvl="0" w:tplc="C08EB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22121">
    <w:abstractNumId w:val="0"/>
  </w:num>
  <w:num w:numId="2" w16cid:durableId="829716930">
    <w:abstractNumId w:val="1"/>
  </w:num>
  <w:num w:numId="3" w16cid:durableId="173029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49"/>
    <w:rsid w:val="0000637E"/>
    <w:rsid w:val="0000794B"/>
    <w:rsid w:val="000145DF"/>
    <w:rsid w:val="00020F2C"/>
    <w:rsid w:val="00030A9C"/>
    <w:rsid w:val="000332D5"/>
    <w:rsid w:val="000401C4"/>
    <w:rsid w:val="0004260B"/>
    <w:rsid w:val="000437DB"/>
    <w:rsid w:val="00045F2F"/>
    <w:rsid w:val="00053F7A"/>
    <w:rsid w:val="00076A05"/>
    <w:rsid w:val="000D054C"/>
    <w:rsid w:val="000D63A2"/>
    <w:rsid w:val="000F1F12"/>
    <w:rsid w:val="00151F44"/>
    <w:rsid w:val="001521F6"/>
    <w:rsid w:val="00160053"/>
    <w:rsid w:val="00161234"/>
    <w:rsid w:val="00190885"/>
    <w:rsid w:val="00194E1F"/>
    <w:rsid w:val="001A453C"/>
    <w:rsid w:val="001B5A58"/>
    <w:rsid w:val="001C37DC"/>
    <w:rsid w:val="001C5AF5"/>
    <w:rsid w:val="001C7AD4"/>
    <w:rsid w:val="001D48DC"/>
    <w:rsid w:val="00206FF4"/>
    <w:rsid w:val="0022370F"/>
    <w:rsid w:val="00226F7D"/>
    <w:rsid w:val="00251041"/>
    <w:rsid w:val="00255B83"/>
    <w:rsid w:val="0028103F"/>
    <w:rsid w:val="00296830"/>
    <w:rsid w:val="002D11CC"/>
    <w:rsid w:val="002D4DD2"/>
    <w:rsid w:val="002D621B"/>
    <w:rsid w:val="002F115F"/>
    <w:rsid w:val="002F33E1"/>
    <w:rsid w:val="002F3752"/>
    <w:rsid w:val="002F5348"/>
    <w:rsid w:val="00302BA7"/>
    <w:rsid w:val="00306ADA"/>
    <w:rsid w:val="00317899"/>
    <w:rsid w:val="00327760"/>
    <w:rsid w:val="00357C3A"/>
    <w:rsid w:val="003667A2"/>
    <w:rsid w:val="003755E4"/>
    <w:rsid w:val="003779F1"/>
    <w:rsid w:val="00382C88"/>
    <w:rsid w:val="00383C5C"/>
    <w:rsid w:val="003F1A59"/>
    <w:rsid w:val="00410114"/>
    <w:rsid w:val="00424E24"/>
    <w:rsid w:val="004255C7"/>
    <w:rsid w:val="004259D2"/>
    <w:rsid w:val="00432207"/>
    <w:rsid w:val="00462041"/>
    <w:rsid w:val="00462322"/>
    <w:rsid w:val="00464825"/>
    <w:rsid w:val="00466EB1"/>
    <w:rsid w:val="0047168D"/>
    <w:rsid w:val="004943D5"/>
    <w:rsid w:val="004A0A9D"/>
    <w:rsid w:val="004B0176"/>
    <w:rsid w:val="004B6C45"/>
    <w:rsid w:val="004D625D"/>
    <w:rsid w:val="004E41BB"/>
    <w:rsid w:val="004F017F"/>
    <w:rsid w:val="00500E39"/>
    <w:rsid w:val="00516148"/>
    <w:rsid w:val="00526798"/>
    <w:rsid w:val="00556262"/>
    <w:rsid w:val="005A4483"/>
    <w:rsid w:val="005B0264"/>
    <w:rsid w:val="005C0EC3"/>
    <w:rsid w:val="005D49F3"/>
    <w:rsid w:val="005F012B"/>
    <w:rsid w:val="005F6996"/>
    <w:rsid w:val="005F6B49"/>
    <w:rsid w:val="00625260"/>
    <w:rsid w:val="00630029"/>
    <w:rsid w:val="006579C9"/>
    <w:rsid w:val="00691429"/>
    <w:rsid w:val="00693DA1"/>
    <w:rsid w:val="006B2E76"/>
    <w:rsid w:val="006E2827"/>
    <w:rsid w:val="006E5D1E"/>
    <w:rsid w:val="006E6045"/>
    <w:rsid w:val="006F2166"/>
    <w:rsid w:val="00705BEE"/>
    <w:rsid w:val="00710F55"/>
    <w:rsid w:val="0071112D"/>
    <w:rsid w:val="00713748"/>
    <w:rsid w:val="007350A4"/>
    <w:rsid w:val="00747309"/>
    <w:rsid w:val="00756AAF"/>
    <w:rsid w:val="00775D96"/>
    <w:rsid w:val="00781EF0"/>
    <w:rsid w:val="007A2C73"/>
    <w:rsid w:val="007A69CD"/>
    <w:rsid w:val="007A74DA"/>
    <w:rsid w:val="007B32C8"/>
    <w:rsid w:val="007B6666"/>
    <w:rsid w:val="008156E8"/>
    <w:rsid w:val="00825FA2"/>
    <w:rsid w:val="008267EB"/>
    <w:rsid w:val="00855C68"/>
    <w:rsid w:val="00867345"/>
    <w:rsid w:val="00871CE9"/>
    <w:rsid w:val="00872BE9"/>
    <w:rsid w:val="00881C16"/>
    <w:rsid w:val="00893F4D"/>
    <w:rsid w:val="008B458B"/>
    <w:rsid w:val="008D68C0"/>
    <w:rsid w:val="008E2ECE"/>
    <w:rsid w:val="008E49EA"/>
    <w:rsid w:val="00920181"/>
    <w:rsid w:val="00924337"/>
    <w:rsid w:val="00925D65"/>
    <w:rsid w:val="00945AF7"/>
    <w:rsid w:val="00947FB7"/>
    <w:rsid w:val="009512ED"/>
    <w:rsid w:val="00952D73"/>
    <w:rsid w:val="00970BFD"/>
    <w:rsid w:val="0098540A"/>
    <w:rsid w:val="009A4B38"/>
    <w:rsid w:val="009B5DAF"/>
    <w:rsid w:val="009C5CAF"/>
    <w:rsid w:val="009D571B"/>
    <w:rsid w:val="009E6AC0"/>
    <w:rsid w:val="009E7F0E"/>
    <w:rsid w:val="009F2868"/>
    <w:rsid w:val="00A257BB"/>
    <w:rsid w:val="00A67807"/>
    <w:rsid w:val="00AB33B8"/>
    <w:rsid w:val="00AB358B"/>
    <w:rsid w:val="00AC21F3"/>
    <w:rsid w:val="00AD673A"/>
    <w:rsid w:val="00AD75E7"/>
    <w:rsid w:val="00B023A5"/>
    <w:rsid w:val="00B057EA"/>
    <w:rsid w:val="00B30048"/>
    <w:rsid w:val="00B46527"/>
    <w:rsid w:val="00B47E09"/>
    <w:rsid w:val="00B50B06"/>
    <w:rsid w:val="00B601C7"/>
    <w:rsid w:val="00B612F1"/>
    <w:rsid w:val="00B65A82"/>
    <w:rsid w:val="00B85F4E"/>
    <w:rsid w:val="00B976BB"/>
    <w:rsid w:val="00BA55FE"/>
    <w:rsid w:val="00BD4465"/>
    <w:rsid w:val="00BE3BF4"/>
    <w:rsid w:val="00BF015F"/>
    <w:rsid w:val="00BF3EB7"/>
    <w:rsid w:val="00BF4ED7"/>
    <w:rsid w:val="00C15345"/>
    <w:rsid w:val="00C17FB2"/>
    <w:rsid w:val="00C40A8F"/>
    <w:rsid w:val="00C430B6"/>
    <w:rsid w:val="00C66737"/>
    <w:rsid w:val="00C800F2"/>
    <w:rsid w:val="00C8571A"/>
    <w:rsid w:val="00CA1A30"/>
    <w:rsid w:val="00CB2AAA"/>
    <w:rsid w:val="00CB65C1"/>
    <w:rsid w:val="00CC0664"/>
    <w:rsid w:val="00CC4A02"/>
    <w:rsid w:val="00CC79D7"/>
    <w:rsid w:val="00D0010E"/>
    <w:rsid w:val="00D31A17"/>
    <w:rsid w:val="00D37359"/>
    <w:rsid w:val="00D504A9"/>
    <w:rsid w:val="00D51FEE"/>
    <w:rsid w:val="00D5339D"/>
    <w:rsid w:val="00D747C2"/>
    <w:rsid w:val="00D81B40"/>
    <w:rsid w:val="00D82487"/>
    <w:rsid w:val="00DB66C2"/>
    <w:rsid w:val="00DC373F"/>
    <w:rsid w:val="00DC56AD"/>
    <w:rsid w:val="00DD63C3"/>
    <w:rsid w:val="00DE230A"/>
    <w:rsid w:val="00E04777"/>
    <w:rsid w:val="00E40E51"/>
    <w:rsid w:val="00E74E1E"/>
    <w:rsid w:val="00E768D3"/>
    <w:rsid w:val="00E82DDB"/>
    <w:rsid w:val="00E90BD4"/>
    <w:rsid w:val="00E949F1"/>
    <w:rsid w:val="00EA0F2E"/>
    <w:rsid w:val="00EB3C86"/>
    <w:rsid w:val="00EB5B45"/>
    <w:rsid w:val="00EB71E6"/>
    <w:rsid w:val="00EC1DDC"/>
    <w:rsid w:val="00EC2257"/>
    <w:rsid w:val="00EC5F0C"/>
    <w:rsid w:val="00ED1D96"/>
    <w:rsid w:val="00EE0D0E"/>
    <w:rsid w:val="00EF131F"/>
    <w:rsid w:val="00F00396"/>
    <w:rsid w:val="00F1172A"/>
    <w:rsid w:val="00F2025A"/>
    <w:rsid w:val="00F22D17"/>
    <w:rsid w:val="00F267D0"/>
    <w:rsid w:val="00F44461"/>
    <w:rsid w:val="00F54F8D"/>
    <w:rsid w:val="00F55924"/>
    <w:rsid w:val="00F60284"/>
    <w:rsid w:val="00F93373"/>
    <w:rsid w:val="00FA72E0"/>
    <w:rsid w:val="00FB2088"/>
    <w:rsid w:val="00FB2562"/>
    <w:rsid w:val="00FD3C46"/>
    <w:rsid w:val="00FE27F6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424CF"/>
  <w15:chartTrackingRefBased/>
  <w15:docId w15:val="{A10B5533-563F-464A-B486-D70DB313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styleId="CommentReference">
    <w:name w:val="annotation reference"/>
    <w:basedOn w:val="DefaultParagraphFont"/>
    <w:rsid w:val="009E7F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F0E"/>
  </w:style>
  <w:style w:type="character" w:customStyle="1" w:styleId="CommentTextChar">
    <w:name w:val="Comment Text Char"/>
    <w:basedOn w:val="DefaultParagraphFont"/>
    <w:link w:val="CommentText"/>
    <w:rsid w:val="009E7F0E"/>
    <w:rPr>
      <w:rFonts w:ascii="Arial" w:hAnsi="Arial"/>
      <w:spacing w:val="-5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F0E"/>
    <w:rPr>
      <w:rFonts w:ascii="Arial" w:hAnsi="Arial"/>
      <w:b/>
      <w:bCs/>
      <w:spacing w:val="-5"/>
      <w:lang w:val="en-GB" w:eastAsia="en-US"/>
    </w:rPr>
  </w:style>
  <w:style w:type="paragraph" w:styleId="ListParagraph">
    <w:name w:val="List Paragraph"/>
    <w:basedOn w:val="Normal"/>
    <w:uiPriority w:val="34"/>
    <w:qFormat/>
    <w:rsid w:val="00D37359"/>
    <w:pPr>
      <w:ind w:left="720"/>
      <w:contextualSpacing/>
    </w:pPr>
  </w:style>
  <w:style w:type="character" w:styleId="Hyperlink">
    <w:name w:val="Hyperlink"/>
    <w:basedOn w:val="DefaultParagraphFont"/>
    <w:rsid w:val="0087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n.unizg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ferada@rgn.unizg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RGN_memo_v11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FE286-247E-402E-BD99-9A5164F6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RGN_memo_v110 (1).dot</Template>
  <TotalTime>16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RGN-memo-v14</vt:lpstr>
      <vt:lpstr>RGN-memo-v14</vt:lpstr>
    </vt:vector>
  </TitlesOfParts>
  <Manager/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RGN-memo-v14</dc:title>
  <dc:subject/>
  <dc:creator>Marijan Galjar</dc:creator>
  <cp:keywords/>
  <cp:lastModifiedBy>Marijan Galjar</cp:lastModifiedBy>
  <cp:revision>9</cp:revision>
  <cp:lastPrinted>2025-04-30T11:27:00Z</cp:lastPrinted>
  <dcterms:created xsi:type="dcterms:W3CDTF">2025-04-30T12:52:00Z</dcterms:created>
  <dcterms:modified xsi:type="dcterms:W3CDTF">2025-05-06T10:42:00Z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