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81E9D" w14:textId="77777777" w:rsidR="00B92974" w:rsidRPr="0035375B" w:rsidRDefault="00444BE2" w:rsidP="001D0B3E">
      <w:pPr>
        <w:pStyle w:val="CompanyName"/>
        <w:framePr w:w="2258" w:h="16257" w:hRule="exact" w:hSpace="113" w:vSpace="57" w:wrap="notBeside" w:hAnchor="page" w:x="203" w:y="305"/>
        <w:rPr>
          <w:rFonts w:ascii="Arial" w:hAnsi="Arial" w:cs="Arial"/>
          <w:sz w:val="20"/>
          <w:lang w:val="hr-HR"/>
        </w:rPr>
      </w:pPr>
      <w:r w:rsidRPr="0035375B">
        <w:rPr>
          <w:rFonts w:ascii="Arial" w:hAnsi="Arial" w:cs="Arial"/>
          <w:noProof/>
          <w:sz w:val="20"/>
          <w:lang w:val="hr-HR"/>
        </w:rPr>
        <w:drawing>
          <wp:inline distT="0" distB="0" distL="0" distR="0" wp14:anchorId="08F62E65" wp14:editId="675E9AED">
            <wp:extent cx="1487519" cy="10440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r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519" cy="10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923"/>
        <w:tblW w:w="0" w:type="auto"/>
        <w:tblLook w:val="01E0" w:firstRow="1" w:lastRow="1" w:firstColumn="1" w:lastColumn="1" w:noHBand="0" w:noVBand="0"/>
      </w:tblPr>
      <w:tblGrid>
        <w:gridCol w:w="2950"/>
        <w:gridCol w:w="561"/>
        <w:gridCol w:w="4710"/>
      </w:tblGrid>
      <w:tr w:rsidR="00B92974" w:rsidRPr="0035375B" w14:paraId="461FC001" w14:textId="77777777">
        <w:trPr>
          <w:cantSplit/>
        </w:trPr>
        <w:tc>
          <w:tcPr>
            <w:tcW w:w="2977" w:type="dxa"/>
          </w:tcPr>
          <w:p w14:paraId="1DCB47A0" w14:textId="77777777" w:rsidR="00B92974" w:rsidRPr="0035375B" w:rsidRDefault="00B92974">
            <w:pPr>
              <w:rPr>
                <w:lang w:val="hr-HR"/>
              </w:rPr>
            </w:pPr>
          </w:p>
        </w:tc>
        <w:tc>
          <w:tcPr>
            <w:tcW w:w="567" w:type="dxa"/>
          </w:tcPr>
          <w:p w14:paraId="1A878FC2" w14:textId="77777777" w:rsidR="00B92974" w:rsidRPr="0035375B" w:rsidRDefault="00B92974">
            <w:pPr>
              <w:rPr>
                <w:lang w:val="hr-HR"/>
              </w:rPr>
            </w:pPr>
          </w:p>
        </w:tc>
        <w:tc>
          <w:tcPr>
            <w:tcW w:w="4786" w:type="dxa"/>
            <w:vMerge w:val="restart"/>
          </w:tcPr>
          <w:p w14:paraId="5DA2B5A7" w14:textId="0C217FDC" w:rsidR="00B92974" w:rsidRPr="0035375B" w:rsidRDefault="00B92974">
            <w:pPr>
              <w:rPr>
                <w:szCs w:val="24"/>
                <w:lang w:val="hr-HR"/>
              </w:rPr>
            </w:pPr>
          </w:p>
        </w:tc>
      </w:tr>
      <w:tr w:rsidR="00B92974" w:rsidRPr="0035375B" w14:paraId="4518DF03" w14:textId="77777777">
        <w:trPr>
          <w:cantSplit/>
        </w:trPr>
        <w:tc>
          <w:tcPr>
            <w:tcW w:w="2977" w:type="dxa"/>
          </w:tcPr>
          <w:p w14:paraId="4B15B543" w14:textId="7C37D262" w:rsidR="00B92974" w:rsidRPr="0035375B" w:rsidRDefault="00DB5C1C">
            <w:pPr>
              <w:rPr>
                <w:lang w:val="hr-HR"/>
              </w:rPr>
            </w:pPr>
            <w:r w:rsidRPr="0035375B">
              <w:rPr>
                <w:lang w:val="hr-HR"/>
              </w:rPr>
              <w:t>KLASA:</w:t>
            </w:r>
            <w:r w:rsidR="00F2508C" w:rsidRPr="00F2508C">
              <w:rPr>
                <w:i/>
                <w:iCs/>
                <w:color w:val="C00000"/>
                <w:lang w:val="hr-HR"/>
              </w:rPr>
              <w:t xml:space="preserve">[klasa </w:t>
            </w:r>
            <w:r w:rsidR="009B0213">
              <w:rPr>
                <w:i/>
                <w:iCs/>
                <w:color w:val="C00000"/>
                <w:lang w:val="hr-HR"/>
              </w:rPr>
              <w:t>spisa</w:t>
            </w:r>
            <w:bookmarkStart w:id="0" w:name="_GoBack"/>
            <w:bookmarkEnd w:id="0"/>
            <w:r w:rsidR="00F2508C" w:rsidRPr="00F2508C">
              <w:rPr>
                <w:i/>
                <w:iCs/>
                <w:color w:val="C00000"/>
                <w:lang w:val="hr-HR"/>
              </w:rPr>
              <w:t xml:space="preserve"> nabave]</w:t>
            </w:r>
          </w:p>
        </w:tc>
        <w:tc>
          <w:tcPr>
            <w:tcW w:w="567" w:type="dxa"/>
          </w:tcPr>
          <w:p w14:paraId="1AD7AF72" w14:textId="77777777" w:rsidR="00B92974" w:rsidRPr="0035375B" w:rsidRDefault="00B92974">
            <w:pPr>
              <w:rPr>
                <w:lang w:val="hr-HR"/>
              </w:rPr>
            </w:pPr>
          </w:p>
        </w:tc>
        <w:tc>
          <w:tcPr>
            <w:tcW w:w="4786" w:type="dxa"/>
            <w:vMerge/>
          </w:tcPr>
          <w:p w14:paraId="5F7275AA" w14:textId="77777777" w:rsidR="00B92974" w:rsidRPr="0035375B" w:rsidRDefault="00B92974">
            <w:pPr>
              <w:rPr>
                <w:lang w:val="hr-HR"/>
              </w:rPr>
            </w:pPr>
          </w:p>
        </w:tc>
      </w:tr>
      <w:tr w:rsidR="00B92974" w:rsidRPr="0035375B" w14:paraId="58185EE6" w14:textId="77777777">
        <w:trPr>
          <w:cantSplit/>
        </w:trPr>
        <w:tc>
          <w:tcPr>
            <w:tcW w:w="2977" w:type="dxa"/>
          </w:tcPr>
          <w:p w14:paraId="66305147" w14:textId="77777777" w:rsidR="00B92974" w:rsidRPr="0035375B" w:rsidRDefault="00DB5C1C">
            <w:pPr>
              <w:rPr>
                <w:lang w:val="hr-HR"/>
              </w:rPr>
            </w:pPr>
            <w:r w:rsidRPr="0035375B">
              <w:rPr>
                <w:lang w:val="hr-HR"/>
              </w:rPr>
              <w:t>URBROJ:</w:t>
            </w:r>
          </w:p>
        </w:tc>
        <w:tc>
          <w:tcPr>
            <w:tcW w:w="567" w:type="dxa"/>
          </w:tcPr>
          <w:p w14:paraId="66AAECCE" w14:textId="77777777" w:rsidR="00B92974" w:rsidRPr="0035375B" w:rsidRDefault="00B92974">
            <w:pPr>
              <w:rPr>
                <w:lang w:val="hr-HR"/>
              </w:rPr>
            </w:pPr>
          </w:p>
        </w:tc>
        <w:tc>
          <w:tcPr>
            <w:tcW w:w="4786" w:type="dxa"/>
            <w:vMerge/>
          </w:tcPr>
          <w:p w14:paraId="464B76C6" w14:textId="77777777" w:rsidR="00B92974" w:rsidRPr="0035375B" w:rsidRDefault="00B92974">
            <w:pPr>
              <w:rPr>
                <w:lang w:val="hr-HR"/>
              </w:rPr>
            </w:pPr>
          </w:p>
        </w:tc>
      </w:tr>
      <w:tr w:rsidR="00B92974" w:rsidRPr="0035375B" w14:paraId="00AB568D" w14:textId="77777777">
        <w:trPr>
          <w:cantSplit/>
        </w:trPr>
        <w:tc>
          <w:tcPr>
            <w:tcW w:w="2977" w:type="dxa"/>
          </w:tcPr>
          <w:p w14:paraId="39FD76A5" w14:textId="77777777" w:rsidR="003C7FAE" w:rsidRPr="0035375B" w:rsidRDefault="00B92974">
            <w:pPr>
              <w:rPr>
                <w:lang w:val="hr-HR"/>
              </w:rPr>
            </w:pPr>
            <w:r w:rsidRPr="0035375B">
              <w:rPr>
                <w:lang w:val="hr-HR"/>
              </w:rPr>
              <w:t>Zagreb,</w:t>
            </w:r>
            <w:r w:rsidR="003C7FAE" w:rsidRPr="0035375B">
              <w:rPr>
                <w:lang w:val="hr-HR"/>
              </w:rPr>
              <w:t xml:space="preserve"> </w:t>
            </w:r>
          </w:p>
        </w:tc>
        <w:tc>
          <w:tcPr>
            <w:tcW w:w="567" w:type="dxa"/>
          </w:tcPr>
          <w:p w14:paraId="4BBD70A8" w14:textId="77777777" w:rsidR="00B92974" w:rsidRPr="0035375B" w:rsidRDefault="00B92974">
            <w:pPr>
              <w:rPr>
                <w:lang w:val="hr-HR"/>
              </w:rPr>
            </w:pPr>
          </w:p>
        </w:tc>
        <w:tc>
          <w:tcPr>
            <w:tcW w:w="4786" w:type="dxa"/>
            <w:vMerge/>
          </w:tcPr>
          <w:p w14:paraId="3D97B945" w14:textId="77777777" w:rsidR="00B92974" w:rsidRPr="0035375B" w:rsidRDefault="00B92974">
            <w:pPr>
              <w:rPr>
                <w:lang w:val="hr-HR"/>
              </w:rPr>
            </w:pPr>
          </w:p>
        </w:tc>
      </w:tr>
      <w:tr w:rsidR="00B92974" w:rsidRPr="0035375B" w14:paraId="462E2EAC" w14:textId="77777777">
        <w:trPr>
          <w:cantSplit/>
        </w:trPr>
        <w:tc>
          <w:tcPr>
            <w:tcW w:w="2977" w:type="dxa"/>
          </w:tcPr>
          <w:p w14:paraId="48240177" w14:textId="77777777" w:rsidR="00B92974" w:rsidRPr="0035375B" w:rsidRDefault="00B92974">
            <w:pPr>
              <w:rPr>
                <w:lang w:val="hr-HR"/>
              </w:rPr>
            </w:pPr>
          </w:p>
        </w:tc>
        <w:tc>
          <w:tcPr>
            <w:tcW w:w="567" w:type="dxa"/>
          </w:tcPr>
          <w:p w14:paraId="28590C72" w14:textId="77777777" w:rsidR="00B92974" w:rsidRPr="0035375B" w:rsidRDefault="00B92974">
            <w:pPr>
              <w:rPr>
                <w:lang w:val="hr-HR"/>
              </w:rPr>
            </w:pPr>
          </w:p>
        </w:tc>
        <w:tc>
          <w:tcPr>
            <w:tcW w:w="4786" w:type="dxa"/>
            <w:vMerge/>
          </w:tcPr>
          <w:p w14:paraId="7B3F4B06" w14:textId="77777777" w:rsidR="00B92974" w:rsidRPr="0035375B" w:rsidRDefault="00B92974">
            <w:pPr>
              <w:rPr>
                <w:lang w:val="hr-HR"/>
              </w:rPr>
            </w:pPr>
          </w:p>
        </w:tc>
      </w:tr>
      <w:tr w:rsidR="00B92974" w:rsidRPr="0035375B" w14:paraId="4385A368" w14:textId="77777777">
        <w:trPr>
          <w:cantSplit/>
        </w:trPr>
        <w:tc>
          <w:tcPr>
            <w:tcW w:w="2977" w:type="dxa"/>
          </w:tcPr>
          <w:p w14:paraId="74C1624F" w14:textId="77777777" w:rsidR="00B92974" w:rsidRPr="0035375B" w:rsidRDefault="00B92974">
            <w:pPr>
              <w:rPr>
                <w:lang w:val="hr-HR"/>
              </w:rPr>
            </w:pPr>
          </w:p>
        </w:tc>
        <w:tc>
          <w:tcPr>
            <w:tcW w:w="567" w:type="dxa"/>
          </w:tcPr>
          <w:p w14:paraId="39E56B22" w14:textId="77777777" w:rsidR="00B92974" w:rsidRPr="0035375B" w:rsidRDefault="00B92974">
            <w:pPr>
              <w:rPr>
                <w:lang w:val="hr-HR"/>
              </w:rPr>
            </w:pPr>
          </w:p>
        </w:tc>
        <w:tc>
          <w:tcPr>
            <w:tcW w:w="4786" w:type="dxa"/>
          </w:tcPr>
          <w:p w14:paraId="314BC9B3" w14:textId="77777777" w:rsidR="00B92974" w:rsidRPr="0035375B" w:rsidRDefault="00B92974">
            <w:pPr>
              <w:rPr>
                <w:lang w:val="hr-HR"/>
              </w:rPr>
            </w:pPr>
          </w:p>
        </w:tc>
      </w:tr>
      <w:tr w:rsidR="00B92974" w:rsidRPr="0035375B" w14:paraId="068878CD" w14:textId="77777777">
        <w:trPr>
          <w:cantSplit/>
        </w:trPr>
        <w:tc>
          <w:tcPr>
            <w:tcW w:w="2977" w:type="dxa"/>
          </w:tcPr>
          <w:p w14:paraId="78DA9C47" w14:textId="77777777" w:rsidR="00B92974" w:rsidRPr="0035375B" w:rsidRDefault="00B92974">
            <w:pPr>
              <w:rPr>
                <w:lang w:val="hr-HR"/>
              </w:rPr>
            </w:pPr>
          </w:p>
        </w:tc>
        <w:tc>
          <w:tcPr>
            <w:tcW w:w="567" w:type="dxa"/>
          </w:tcPr>
          <w:p w14:paraId="75AA4547" w14:textId="77777777" w:rsidR="00B92974" w:rsidRPr="0035375B" w:rsidRDefault="00B92974">
            <w:pPr>
              <w:rPr>
                <w:lang w:val="hr-HR"/>
              </w:rPr>
            </w:pPr>
          </w:p>
        </w:tc>
        <w:tc>
          <w:tcPr>
            <w:tcW w:w="4786" w:type="dxa"/>
          </w:tcPr>
          <w:p w14:paraId="2030ADCE" w14:textId="77777777" w:rsidR="00B92974" w:rsidRPr="0035375B" w:rsidRDefault="00B92974">
            <w:pPr>
              <w:rPr>
                <w:lang w:val="hr-HR"/>
              </w:rPr>
            </w:pPr>
          </w:p>
        </w:tc>
      </w:tr>
    </w:tbl>
    <w:p w14:paraId="3C8F1675" w14:textId="77777777" w:rsidR="00B92974" w:rsidRPr="0035375B" w:rsidRDefault="00B92974" w:rsidP="00124879">
      <w:pPr>
        <w:pStyle w:val="InsideAddressName"/>
        <w:jc w:val="left"/>
        <w:rPr>
          <w:lang w:val="hr-HR"/>
        </w:rPr>
      </w:pPr>
    </w:p>
    <w:p w14:paraId="585D5301" w14:textId="77777777" w:rsidR="00B92974" w:rsidRPr="0035375B" w:rsidRDefault="00B92974" w:rsidP="00124879">
      <w:pPr>
        <w:rPr>
          <w:sz w:val="24"/>
          <w:szCs w:val="24"/>
          <w:lang w:val="hr-HR"/>
        </w:rPr>
      </w:pPr>
    </w:p>
    <w:p w14:paraId="0F4638AA" w14:textId="19F73225" w:rsidR="00124879" w:rsidRPr="0035375B" w:rsidRDefault="00124879" w:rsidP="00124879">
      <w:pPr>
        <w:pStyle w:val="InsideAddress"/>
        <w:jc w:val="right"/>
        <w:rPr>
          <w:lang w:val="hr-HR"/>
        </w:rPr>
      </w:pPr>
    </w:p>
    <w:p w14:paraId="1BE4DB90" w14:textId="79CBD21B" w:rsidR="009E5E2F" w:rsidRDefault="009E5E2F">
      <w:pPr>
        <w:rPr>
          <w:sz w:val="24"/>
          <w:szCs w:val="24"/>
          <w:lang w:val="hr-HR"/>
        </w:rPr>
      </w:pPr>
    </w:p>
    <w:p w14:paraId="1B4860BA" w14:textId="77777777" w:rsidR="00AD3A04" w:rsidRPr="0035375B" w:rsidRDefault="00AD3A04">
      <w:pPr>
        <w:rPr>
          <w:lang w:val="hr-HR"/>
        </w:rPr>
      </w:pPr>
    </w:p>
    <w:p w14:paraId="6D3B60A3" w14:textId="77777777" w:rsidR="00F2508C" w:rsidRDefault="00F2508C" w:rsidP="00F2508C">
      <w:pPr>
        <w:spacing w:line="360" w:lineRule="auto"/>
        <w:jc w:val="center"/>
        <w:rPr>
          <w:rFonts w:cs="Arial"/>
          <w:bCs/>
          <w:lang w:val="hr-HR"/>
        </w:rPr>
      </w:pPr>
    </w:p>
    <w:p w14:paraId="5AE1A48E" w14:textId="77777777" w:rsidR="00F2508C" w:rsidRDefault="00F2508C" w:rsidP="00F2508C">
      <w:pPr>
        <w:spacing w:line="360" w:lineRule="auto"/>
        <w:jc w:val="center"/>
        <w:rPr>
          <w:rFonts w:cs="Arial"/>
          <w:bCs/>
          <w:lang w:val="hr-HR"/>
        </w:rPr>
      </w:pPr>
    </w:p>
    <w:p w14:paraId="65B08630" w14:textId="3B4B82B1" w:rsidR="009E5E2F" w:rsidRPr="009E5E2F" w:rsidRDefault="009E5E2F" w:rsidP="00F2508C">
      <w:pPr>
        <w:spacing w:line="360" w:lineRule="auto"/>
        <w:jc w:val="center"/>
        <w:rPr>
          <w:rFonts w:cs="Arial"/>
          <w:bCs/>
          <w:lang w:val="hr-HR"/>
        </w:rPr>
      </w:pPr>
      <w:r w:rsidRPr="009E5E2F">
        <w:rPr>
          <w:rFonts w:cs="Arial"/>
          <w:bCs/>
          <w:lang w:val="hr-HR"/>
        </w:rPr>
        <w:t>EVIDENCIJSKI BROJ NABAVE I NAZIV PREDMETA NABAVE:</w:t>
      </w:r>
    </w:p>
    <w:p w14:paraId="10F674DC" w14:textId="217EFCAB" w:rsidR="009E5E2F" w:rsidRPr="009E5E2F" w:rsidRDefault="009E5E2F" w:rsidP="00F2508C">
      <w:pPr>
        <w:spacing w:line="360" w:lineRule="auto"/>
        <w:jc w:val="center"/>
        <w:rPr>
          <w:rFonts w:cs="Arial"/>
          <w:bCs/>
          <w:color w:val="C00000"/>
          <w:lang w:val="hr-HR"/>
        </w:rPr>
      </w:pPr>
      <w:r>
        <w:rPr>
          <w:rFonts w:cs="Arial"/>
          <w:bCs/>
          <w:lang w:val="hr-HR"/>
        </w:rPr>
        <w:t>____________________________________________________</w:t>
      </w:r>
      <w:r>
        <w:rPr>
          <w:rFonts w:cs="Arial"/>
          <w:bCs/>
          <w:lang w:val="hr-HR"/>
        </w:rPr>
        <w:br/>
      </w:r>
      <w:r w:rsidRPr="009E5E2F">
        <w:rPr>
          <w:rFonts w:cs="Arial"/>
          <w:bCs/>
          <w:i/>
          <w:iCs/>
          <w:color w:val="C00000"/>
          <w:lang w:val="hr-HR"/>
        </w:rPr>
        <w:t>[upisati podatke]</w:t>
      </w:r>
    </w:p>
    <w:p w14:paraId="50428123" w14:textId="6D688EB1" w:rsidR="009E5E2F" w:rsidRDefault="009E5E2F" w:rsidP="00C77971">
      <w:pPr>
        <w:spacing w:before="120" w:line="360" w:lineRule="auto"/>
        <w:jc w:val="center"/>
        <w:rPr>
          <w:rFonts w:cs="Arial"/>
          <w:b/>
          <w:lang w:val="hr-HR"/>
        </w:rPr>
      </w:pPr>
    </w:p>
    <w:p w14:paraId="5F370114" w14:textId="77777777" w:rsidR="00AD3A04" w:rsidRDefault="00AD3A04" w:rsidP="00C77971">
      <w:pPr>
        <w:spacing w:before="120" w:line="360" w:lineRule="auto"/>
        <w:jc w:val="center"/>
        <w:rPr>
          <w:rFonts w:cs="Arial"/>
          <w:b/>
          <w:lang w:val="hr-HR"/>
        </w:rPr>
      </w:pPr>
    </w:p>
    <w:p w14:paraId="69B40FFE" w14:textId="226106A4" w:rsidR="0035375B" w:rsidRPr="0035375B" w:rsidRDefault="00C77971" w:rsidP="00C77971">
      <w:pPr>
        <w:spacing w:before="120" w:line="360" w:lineRule="auto"/>
        <w:jc w:val="center"/>
        <w:rPr>
          <w:rFonts w:cs="Arial"/>
          <w:b/>
          <w:lang w:val="hr-HR"/>
        </w:rPr>
      </w:pPr>
      <w:r w:rsidRPr="0035375B">
        <w:rPr>
          <w:rFonts w:cs="Arial"/>
          <w:b/>
          <w:lang w:val="hr-HR"/>
        </w:rPr>
        <w:t xml:space="preserve">IZJAVA O POSTOJANJU / NEPOSTOJANJU SUKOBA INTERESA </w:t>
      </w:r>
    </w:p>
    <w:p w14:paraId="4556F5E2" w14:textId="77777777" w:rsidR="0035375B" w:rsidRDefault="00C77971" w:rsidP="00C77971">
      <w:pPr>
        <w:spacing w:before="120" w:line="360" w:lineRule="auto"/>
        <w:jc w:val="center"/>
        <w:rPr>
          <w:rFonts w:cs="Arial"/>
          <w:b/>
          <w:lang w:val="hr-HR"/>
        </w:rPr>
      </w:pPr>
      <w:r w:rsidRPr="0035375B">
        <w:rPr>
          <w:rFonts w:cs="Arial"/>
          <w:b/>
          <w:lang w:val="hr-HR"/>
        </w:rPr>
        <w:t xml:space="preserve">U SMISLU ČLANKA 76. ZAKONA O JAVNOJ NABAVI </w:t>
      </w:r>
    </w:p>
    <w:p w14:paraId="483D8DE3" w14:textId="634ABD8F" w:rsidR="00C77971" w:rsidRPr="0035375B" w:rsidRDefault="00C77971" w:rsidP="00C77971">
      <w:pPr>
        <w:spacing w:before="120" w:line="360" w:lineRule="auto"/>
        <w:jc w:val="center"/>
        <w:rPr>
          <w:rFonts w:cs="Arial"/>
          <w:bCs/>
          <w:sz w:val="18"/>
          <w:szCs w:val="18"/>
          <w:lang w:val="hr-HR"/>
        </w:rPr>
      </w:pPr>
      <w:r w:rsidRPr="0035375B">
        <w:rPr>
          <w:rFonts w:cs="Arial"/>
          <w:bCs/>
          <w:sz w:val="18"/>
          <w:szCs w:val="18"/>
          <w:lang w:val="hr-HR"/>
        </w:rPr>
        <w:t>(</w:t>
      </w:r>
      <w:r w:rsidR="0035375B" w:rsidRPr="0035375B">
        <w:rPr>
          <w:rFonts w:cs="Arial"/>
          <w:bCs/>
          <w:sz w:val="18"/>
          <w:szCs w:val="18"/>
          <w:lang w:val="hr-HR"/>
        </w:rPr>
        <w:t>„</w:t>
      </w:r>
      <w:r w:rsidRPr="0035375B">
        <w:rPr>
          <w:rFonts w:cs="Arial"/>
          <w:bCs/>
          <w:sz w:val="18"/>
          <w:szCs w:val="18"/>
          <w:lang w:val="hr-HR"/>
        </w:rPr>
        <w:t>Narodne novine</w:t>
      </w:r>
      <w:r w:rsidR="0035375B" w:rsidRPr="0035375B">
        <w:rPr>
          <w:rFonts w:cs="Arial"/>
          <w:bCs/>
          <w:sz w:val="18"/>
          <w:szCs w:val="18"/>
          <w:lang w:val="hr-HR"/>
        </w:rPr>
        <w:t>“</w:t>
      </w:r>
      <w:r w:rsidRPr="0035375B">
        <w:rPr>
          <w:rFonts w:cs="Arial"/>
          <w:bCs/>
          <w:sz w:val="18"/>
          <w:szCs w:val="18"/>
          <w:lang w:val="hr-HR"/>
        </w:rPr>
        <w:t>, broj 120/16)</w:t>
      </w:r>
    </w:p>
    <w:p w14:paraId="5A46DE0A" w14:textId="77777777" w:rsidR="0035375B" w:rsidRPr="0035375B" w:rsidRDefault="00C77971" w:rsidP="00C77971">
      <w:pPr>
        <w:spacing w:before="120" w:line="360" w:lineRule="auto"/>
        <w:jc w:val="center"/>
        <w:rPr>
          <w:rFonts w:cs="Arial"/>
          <w:bCs/>
          <w:sz w:val="18"/>
          <w:szCs w:val="18"/>
          <w:lang w:val="hr-HR"/>
        </w:rPr>
      </w:pPr>
      <w:r w:rsidRPr="0035375B">
        <w:rPr>
          <w:rFonts w:cs="Arial"/>
          <w:bCs/>
          <w:sz w:val="18"/>
          <w:szCs w:val="18"/>
          <w:lang w:val="hr-HR"/>
        </w:rPr>
        <w:t xml:space="preserve">za predstavnike naručitelja u pojedinom postupku javne nabave </w:t>
      </w:r>
    </w:p>
    <w:p w14:paraId="576C9658" w14:textId="0D15FDEC" w:rsidR="0035375B" w:rsidRPr="0035375B" w:rsidRDefault="00C77971" w:rsidP="0035375B">
      <w:pPr>
        <w:spacing w:before="120" w:line="360" w:lineRule="auto"/>
        <w:jc w:val="center"/>
        <w:rPr>
          <w:rFonts w:cs="Arial"/>
          <w:bCs/>
          <w:sz w:val="18"/>
          <w:szCs w:val="18"/>
          <w:lang w:val="hr-HR"/>
        </w:rPr>
      </w:pPr>
      <w:r w:rsidRPr="0035375B">
        <w:rPr>
          <w:rFonts w:cs="Arial"/>
          <w:bCs/>
          <w:sz w:val="18"/>
          <w:szCs w:val="18"/>
          <w:lang w:val="hr-HR"/>
        </w:rPr>
        <w:t xml:space="preserve">(članak 76. stavak 2. točka 2., 3. i 4.) </w:t>
      </w:r>
      <w:r w:rsidR="0035375B">
        <w:rPr>
          <w:rFonts w:cs="Arial"/>
          <w:bCs/>
          <w:sz w:val="18"/>
          <w:szCs w:val="18"/>
          <w:lang w:val="hr-HR"/>
        </w:rPr>
        <w:br/>
      </w:r>
    </w:p>
    <w:p w14:paraId="4B57CA54" w14:textId="1622FDBA" w:rsidR="00C77971" w:rsidRPr="0035375B" w:rsidRDefault="00C77971" w:rsidP="00C77971">
      <w:pPr>
        <w:spacing w:before="480"/>
        <w:jc w:val="center"/>
        <w:rPr>
          <w:rFonts w:cs="Arial"/>
          <w:b/>
          <w:lang w:val="hr-HR"/>
        </w:rPr>
      </w:pPr>
      <w:r w:rsidRPr="0035375B">
        <w:rPr>
          <w:rFonts w:cs="Arial"/>
          <w:b/>
          <w:lang w:val="hr-HR"/>
        </w:rPr>
        <w:t xml:space="preserve">IZJAVA </w:t>
      </w:r>
    </w:p>
    <w:p w14:paraId="01F9D475" w14:textId="1B7C5F69" w:rsidR="00C77971" w:rsidRPr="0035375B" w:rsidRDefault="00C77971" w:rsidP="0035375B">
      <w:pPr>
        <w:spacing w:before="360"/>
        <w:jc w:val="center"/>
        <w:rPr>
          <w:rFonts w:cs="Arial"/>
          <w:i/>
          <w:color w:val="C00000"/>
          <w:lang w:val="hr-HR"/>
        </w:rPr>
      </w:pPr>
      <w:r w:rsidRPr="0035375B">
        <w:rPr>
          <w:rFonts w:cs="Arial"/>
          <w:lang w:val="hr-HR"/>
        </w:rPr>
        <w:t xml:space="preserve">kojom ja, ___________________________________________________________ </w:t>
      </w:r>
      <w:r w:rsidR="0035375B">
        <w:rPr>
          <w:rFonts w:cs="Arial"/>
          <w:lang w:val="hr-HR"/>
        </w:rPr>
        <w:br/>
      </w:r>
      <w:r w:rsidRPr="0035375B">
        <w:rPr>
          <w:rFonts w:cs="Arial"/>
          <w:i/>
          <w:color w:val="C00000"/>
          <w:lang w:val="hr-HR"/>
        </w:rPr>
        <w:t>[ime i prezime</w:t>
      </w:r>
      <w:r w:rsidR="009E5E2F">
        <w:rPr>
          <w:rFonts w:cs="Arial"/>
          <w:i/>
          <w:color w:val="C00000"/>
          <w:lang w:val="hr-HR"/>
        </w:rPr>
        <w:t xml:space="preserve"> i OIB</w:t>
      </w:r>
      <w:r w:rsidRPr="0035375B">
        <w:rPr>
          <w:rFonts w:cs="Arial"/>
          <w:i/>
          <w:color w:val="C00000"/>
          <w:lang w:val="hr-HR"/>
        </w:rPr>
        <w:t>]</w:t>
      </w:r>
    </w:p>
    <w:p w14:paraId="0508F93C" w14:textId="620CD917" w:rsidR="0035375B" w:rsidRDefault="00DD26C9" w:rsidP="0035375B">
      <w:pPr>
        <w:jc w:val="center"/>
        <w:rPr>
          <w:rFonts w:cs="Arial"/>
          <w:lang w:val="hr-HR"/>
        </w:rPr>
      </w:pPr>
      <w:r>
        <w:rPr>
          <w:rFonts w:cs="Arial"/>
          <w:lang w:val="hr-HR"/>
        </w:rPr>
        <w:br/>
      </w:r>
      <w:r w:rsidR="0035375B" w:rsidRPr="004B2BDC">
        <w:rPr>
          <w:rFonts w:cs="Arial"/>
          <w:lang w:val="hr-HR"/>
        </w:rPr>
        <w:t>kao predstavnik naručitelja</w:t>
      </w:r>
      <w:r w:rsidR="0035375B">
        <w:rPr>
          <w:rFonts w:cs="Arial"/>
          <w:lang w:val="hr-HR"/>
        </w:rPr>
        <w:t>,</w:t>
      </w:r>
      <w:r w:rsidR="0035375B" w:rsidRPr="004B2BDC">
        <w:rPr>
          <w:rFonts w:cs="Arial"/>
          <w:lang w:val="hr-HR"/>
        </w:rPr>
        <w:t xml:space="preserve"> </w:t>
      </w:r>
    </w:p>
    <w:p w14:paraId="68583B1B" w14:textId="57D1107D" w:rsidR="00C77971" w:rsidRPr="00DD26C9" w:rsidRDefault="0035375B" w:rsidP="0035375B">
      <w:pPr>
        <w:jc w:val="center"/>
        <w:rPr>
          <w:rFonts w:cs="Arial"/>
          <w:i/>
          <w:iCs/>
          <w:lang w:val="hr-HR"/>
        </w:rPr>
      </w:pPr>
      <w:r w:rsidRPr="009323BC">
        <w:rPr>
          <w:rFonts w:cs="Arial"/>
          <w:lang w:val="hr-HR"/>
        </w:rPr>
        <w:t xml:space="preserve">Rudarsko-geološko-naftnog fakulteta Sveučilišta u Zagrebu, </w:t>
      </w:r>
      <w:proofErr w:type="spellStart"/>
      <w:r w:rsidRPr="009323BC">
        <w:rPr>
          <w:rFonts w:cs="Arial"/>
          <w:lang w:val="hr-HR"/>
        </w:rPr>
        <w:t>Pierottijeva</w:t>
      </w:r>
      <w:proofErr w:type="spellEnd"/>
      <w:r w:rsidRPr="009323BC">
        <w:rPr>
          <w:rFonts w:cs="Arial"/>
          <w:lang w:val="hr-HR"/>
        </w:rPr>
        <w:t xml:space="preserve"> 6, Zagreb,</w:t>
      </w:r>
      <w:r>
        <w:rPr>
          <w:rFonts w:cs="Arial"/>
          <w:lang w:val="hr-HR"/>
        </w:rPr>
        <w:br/>
      </w:r>
      <w:r w:rsidR="00C77971" w:rsidRPr="0035375B">
        <w:rPr>
          <w:rFonts w:cs="Arial"/>
          <w:lang w:val="hr-HR"/>
        </w:rPr>
        <w:t>u smislu članka 76. stavka 2. točke</w:t>
      </w:r>
      <w:r w:rsidR="00C77971" w:rsidRPr="0035375B">
        <w:rPr>
          <w:rFonts w:cs="Arial"/>
          <w:b/>
          <w:lang w:val="hr-HR"/>
        </w:rPr>
        <w:t xml:space="preserve"> </w:t>
      </w:r>
      <w:r w:rsidR="00C77971" w:rsidRPr="00DD26C9">
        <w:rPr>
          <w:rFonts w:cs="Arial"/>
          <w:b/>
          <w:iCs/>
          <w:lang w:val="hr-HR"/>
        </w:rPr>
        <w:t>2., 3.</w:t>
      </w:r>
      <w:r w:rsidR="00C77971" w:rsidRPr="0035375B">
        <w:rPr>
          <w:rFonts w:cs="Arial"/>
          <w:lang w:val="hr-HR"/>
        </w:rPr>
        <w:t xml:space="preserve"> ili točke </w:t>
      </w:r>
      <w:r w:rsidR="00C77971" w:rsidRPr="00DD26C9">
        <w:rPr>
          <w:rFonts w:cs="Arial"/>
          <w:b/>
          <w:iCs/>
          <w:lang w:val="hr-HR"/>
        </w:rPr>
        <w:t>4</w:t>
      </w:r>
      <w:r w:rsidR="00C77971" w:rsidRPr="0035375B">
        <w:rPr>
          <w:rFonts w:cs="Arial"/>
          <w:b/>
          <w:lang w:val="hr-HR"/>
        </w:rPr>
        <w:t>.</w:t>
      </w:r>
      <w:r w:rsidR="00C77971" w:rsidRPr="0035375B">
        <w:rPr>
          <w:rFonts w:cs="Arial"/>
          <w:lang w:val="hr-HR"/>
        </w:rPr>
        <w:t xml:space="preserve"> Zakona o javnoj nabavi </w:t>
      </w:r>
      <w:r w:rsidR="00DD26C9">
        <w:rPr>
          <w:rFonts w:cs="Arial"/>
          <w:lang w:val="hr-HR"/>
        </w:rPr>
        <w:br/>
      </w:r>
      <w:r w:rsidR="00DD26C9">
        <w:rPr>
          <w:rFonts w:cs="Arial"/>
          <w:lang w:val="hr-HR"/>
        </w:rPr>
        <w:br/>
      </w:r>
      <w:r w:rsidR="00C77971" w:rsidRPr="0035375B">
        <w:rPr>
          <w:rFonts w:cs="Arial"/>
          <w:lang w:val="hr-HR"/>
        </w:rPr>
        <w:t>(</w:t>
      </w:r>
      <w:r w:rsidR="00C77971" w:rsidRPr="00DD26C9">
        <w:rPr>
          <w:rFonts w:cs="Arial"/>
          <w:i/>
          <w:iCs/>
          <w:lang w:val="hr-HR"/>
        </w:rPr>
        <w:t>zaokružiti prethodno navedenu primjenjivu točku stavka 2. članka 76. ZJN-a ).</w:t>
      </w:r>
    </w:p>
    <w:p w14:paraId="65CAAA12" w14:textId="4722A30E" w:rsidR="00DD26C9" w:rsidRDefault="00DD26C9" w:rsidP="00DD26C9">
      <w:pPr>
        <w:spacing w:before="360"/>
        <w:jc w:val="center"/>
        <w:rPr>
          <w:rFonts w:cs="Arial"/>
          <w:lang w:val="hr-HR"/>
        </w:rPr>
      </w:pPr>
      <w:r>
        <w:rPr>
          <w:rFonts w:cs="Arial"/>
          <w:lang w:val="hr-HR"/>
        </w:rPr>
        <w:br/>
      </w:r>
      <w:r w:rsidR="00C77971" w:rsidRPr="0035375B">
        <w:rPr>
          <w:rFonts w:cs="Arial"/>
          <w:lang w:val="hr-HR"/>
        </w:rPr>
        <w:t xml:space="preserve">izjavljujem da </w:t>
      </w:r>
    </w:p>
    <w:p w14:paraId="1BE07A44" w14:textId="0A7280FA" w:rsidR="00C77971" w:rsidRPr="00DD26C9" w:rsidRDefault="00C77971" w:rsidP="00DD26C9">
      <w:pPr>
        <w:spacing w:before="360"/>
        <w:jc w:val="center"/>
        <w:rPr>
          <w:rFonts w:cs="Arial"/>
          <w:bCs/>
          <w:i/>
          <w:iCs/>
          <w:lang w:val="hr-HR"/>
        </w:rPr>
      </w:pPr>
      <w:r w:rsidRPr="00DD26C9">
        <w:rPr>
          <w:rFonts w:cs="Arial"/>
          <w:bCs/>
          <w:i/>
          <w:iCs/>
          <w:lang w:val="hr-HR"/>
        </w:rPr>
        <w:t>(dalje zaokružena istinita tvrdnja):</w:t>
      </w:r>
    </w:p>
    <w:p w14:paraId="254544AE" w14:textId="77777777" w:rsidR="00AD3A04" w:rsidRDefault="00AD3A04" w:rsidP="00C77971">
      <w:pPr>
        <w:spacing w:before="360"/>
        <w:rPr>
          <w:rFonts w:cs="Arial"/>
          <w:b/>
          <w:lang w:val="hr-HR"/>
        </w:rPr>
      </w:pPr>
    </w:p>
    <w:p w14:paraId="0DBF4C10" w14:textId="69E8DBCD" w:rsidR="00C77971" w:rsidRPr="0035375B" w:rsidRDefault="00C77971" w:rsidP="00C77971">
      <w:pPr>
        <w:spacing w:before="360"/>
        <w:rPr>
          <w:rFonts w:cs="Arial"/>
          <w:lang w:val="hr-HR"/>
        </w:rPr>
      </w:pPr>
      <w:r w:rsidRPr="0035375B">
        <w:rPr>
          <w:rFonts w:cs="Arial"/>
          <w:b/>
          <w:lang w:val="hr-HR"/>
        </w:rPr>
        <w:t>1</w:t>
      </w:r>
      <w:r w:rsidRPr="0035375B">
        <w:rPr>
          <w:rFonts w:cs="Arial"/>
          <w:lang w:val="hr-HR"/>
        </w:rPr>
        <w:t xml:space="preserve">. </w:t>
      </w:r>
      <w:r w:rsidRPr="0035375B">
        <w:rPr>
          <w:rFonts w:cs="Arial"/>
          <w:b/>
          <w:lang w:val="hr-HR"/>
        </w:rPr>
        <w:t>jesam / nisam</w:t>
      </w:r>
      <w:r w:rsidRPr="0035375B">
        <w:rPr>
          <w:rFonts w:cs="Arial"/>
          <w:lang w:val="hr-HR"/>
        </w:rPr>
        <w:t xml:space="preserve"> u situaciji izravnog ili neizravnog, financijskog, gospodarskog ili bilo kojeg drugog osobnog interesa koji bi se mogao smatrati štetnim za moju nepristranost i neovisnost u okviru predmetnog postupka javne nabave </w:t>
      </w:r>
      <w:r w:rsidRPr="0035375B">
        <w:rPr>
          <w:rFonts w:cs="Arial"/>
          <w:i/>
          <w:lang w:val="hr-HR"/>
        </w:rPr>
        <w:t xml:space="preserve"> </w:t>
      </w:r>
    </w:p>
    <w:p w14:paraId="7ED5AE9E" w14:textId="16D63278" w:rsidR="00C77971" w:rsidRPr="0035375B" w:rsidRDefault="00DD26C9" w:rsidP="00C77971">
      <w:pPr>
        <w:spacing w:before="360"/>
        <w:rPr>
          <w:rFonts w:cs="Arial"/>
          <w:lang w:val="hr-HR"/>
        </w:rPr>
      </w:pPr>
      <w:r>
        <w:rPr>
          <w:rFonts w:cs="Arial"/>
          <w:b/>
          <w:lang w:val="hr-HR"/>
        </w:rPr>
        <w:lastRenderedPageBreak/>
        <w:br/>
      </w:r>
      <w:r w:rsidR="00C77971" w:rsidRPr="0035375B">
        <w:rPr>
          <w:rFonts w:cs="Arial"/>
          <w:b/>
          <w:lang w:val="hr-HR"/>
        </w:rPr>
        <w:t>2.</w:t>
      </w:r>
      <w:r w:rsidR="00C77971" w:rsidRPr="0035375B">
        <w:rPr>
          <w:rFonts w:cs="Arial"/>
          <w:lang w:val="hr-HR"/>
        </w:rPr>
        <w:t xml:space="preserve"> istovremeno s obavljanjem poslova predstavnika naručitelja </w:t>
      </w:r>
    </w:p>
    <w:p w14:paraId="6698D510" w14:textId="77777777" w:rsidR="00C77971" w:rsidRPr="0035375B" w:rsidRDefault="00C77971" w:rsidP="00C77971">
      <w:pPr>
        <w:spacing w:before="240"/>
        <w:rPr>
          <w:rFonts w:cs="Arial"/>
          <w:lang w:val="hr-HR"/>
        </w:rPr>
      </w:pPr>
      <w:r w:rsidRPr="0035375B">
        <w:rPr>
          <w:rFonts w:cs="Arial"/>
          <w:lang w:val="hr-HR"/>
        </w:rPr>
        <w:t xml:space="preserve">- </w:t>
      </w:r>
      <w:r w:rsidRPr="0035375B">
        <w:rPr>
          <w:rFonts w:cs="Arial"/>
          <w:b/>
          <w:lang w:val="hr-HR"/>
        </w:rPr>
        <w:t xml:space="preserve"> obavljam  / ne obavljam </w:t>
      </w:r>
      <w:r w:rsidRPr="0035375B">
        <w:rPr>
          <w:rFonts w:cs="Arial"/>
          <w:lang w:val="hr-HR"/>
        </w:rPr>
        <w:t>upravljačke poslove u sljedećim gospodarskim subjektima:</w:t>
      </w:r>
    </w:p>
    <w:p w14:paraId="1E6FE270" w14:textId="2FA50CCD" w:rsidR="00AD3A04" w:rsidRPr="0035375B" w:rsidRDefault="00AD3A04" w:rsidP="00AD3A04">
      <w:pPr>
        <w:spacing w:before="120"/>
        <w:ind w:left="708"/>
        <w:rPr>
          <w:rFonts w:cs="Arial"/>
          <w:i/>
          <w:color w:val="FF0000"/>
          <w:lang w:val="hr-HR"/>
        </w:rPr>
      </w:pPr>
      <w:r>
        <w:rPr>
          <w:rFonts w:cs="Arial"/>
          <w:lang w:val="hr-HR"/>
        </w:rPr>
        <w:br/>
      </w:r>
      <w:r w:rsidRPr="0035375B">
        <w:rPr>
          <w:rFonts w:cs="Arial"/>
          <w:lang w:val="hr-HR"/>
        </w:rPr>
        <w:t>____________________________</w:t>
      </w:r>
      <w:r>
        <w:rPr>
          <w:rFonts w:cs="Arial"/>
          <w:lang w:val="hr-HR"/>
        </w:rPr>
        <w:t>__________________________________________</w:t>
      </w:r>
    </w:p>
    <w:p w14:paraId="454EAA65" w14:textId="4D2EFDA9" w:rsidR="00AD3A04" w:rsidRPr="00A74F7C" w:rsidRDefault="00AD3A04" w:rsidP="00AD3A04">
      <w:pPr>
        <w:spacing w:before="120"/>
        <w:ind w:left="708"/>
        <w:rPr>
          <w:rFonts w:cs="Arial"/>
          <w:i/>
          <w:color w:val="FF0000"/>
          <w:lang w:val="hr-HR"/>
        </w:rPr>
      </w:pPr>
      <w:r>
        <w:rPr>
          <w:rFonts w:cs="Arial"/>
          <w:lang w:val="hr-HR"/>
        </w:rPr>
        <w:br/>
      </w:r>
      <w:r w:rsidRPr="0035375B">
        <w:rPr>
          <w:rFonts w:cs="Arial"/>
          <w:lang w:val="hr-HR"/>
        </w:rPr>
        <w:t>____________________________</w:t>
      </w:r>
      <w:r>
        <w:rPr>
          <w:rFonts w:cs="Arial"/>
          <w:lang w:val="hr-HR"/>
        </w:rPr>
        <w:t>__________________________________________</w:t>
      </w:r>
      <w:r>
        <w:rPr>
          <w:rFonts w:cs="Arial"/>
          <w:i/>
          <w:color w:val="FF0000"/>
          <w:lang w:val="hr-HR"/>
        </w:rPr>
        <w:br/>
      </w:r>
      <w:r>
        <w:rPr>
          <w:rFonts w:cs="Arial"/>
          <w:i/>
          <w:color w:val="FF0000"/>
          <w:lang w:val="hr-HR"/>
        </w:rPr>
        <w:br/>
      </w:r>
      <w:r w:rsidRPr="00A74F7C">
        <w:rPr>
          <w:rFonts w:cs="Arial"/>
          <w:bCs/>
          <w:lang w:val="hr-HR"/>
        </w:rPr>
        <w:t>…</w:t>
      </w:r>
    </w:p>
    <w:p w14:paraId="1462300C" w14:textId="77777777" w:rsidR="00C77971" w:rsidRPr="0035375B" w:rsidRDefault="00C77971" w:rsidP="00C77971">
      <w:pPr>
        <w:spacing w:before="360"/>
        <w:rPr>
          <w:rFonts w:cs="Arial"/>
          <w:lang w:val="hr-HR"/>
        </w:rPr>
      </w:pPr>
      <w:r w:rsidRPr="0035375B">
        <w:rPr>
          <w:rFonts w:cs="Arial"/>
          <w:b/>
          <w:lang w:val="hr-HR"/>
        </w:rPr>
        <w:t>3.</w:t>
      </w:r>
      <w:r w:rsidRPr="0035375B">
        <w:rPr>
          <w:rFonts w:cs="Arial"/>
          <w:lang w:val="hr-HR"/>
        </w:rPr>
        <w:t xml:space="preserve"> </w:t>
      </w:r>
    </w:p>
    <w:p w14:paraId="15D9E619" w14:textId="77777777" w:rsidR="00C77971" w:rsidRPr="0035375B" w:rsidRDefault="00C77971" w:rsidP="00C77971">
      <w:pPr>
        <w:spacing w:before="240"/>
        <w:rPr>
          <w:rFonts w:cs="Arial"/>
          <w:lang w:val="hr-HR"/>
        </w:rPr>
      </w:pPr>
      <w:r w:rsidRPr="0035375B">
        <w:rPr>
          <w:rFonts w:cs="Arial"/>
          <w:lang w:val="hr-HR"/>
        </w:rPr>
        <w:t xml:space="preserve">- </w:t>
      </w:r>
      <w:r w:rsidRPr="0035375B">
        <w:rPr>
          <w:rFonts w:cs="Arial"/>
          <w:b/>
          <w:lang w:val="hr-HR"/>
        </w:rPr>
        <w:t>jesam / nisam vlasnik</w:t>
      </w:r>
      <w:r w:rsidRPr="0035375B">
        <w:rPr>
          <w:rFonts w:cs="Arial"/>
          <w:lang w:val="hr-HR"/>
        </w:rPr>
        <w:t xml:space="preserve"> poslovnog udjela, dionica odnosno drugih prava na temelju kojih sudjelujem u upravljanju odnosno kapitalu sljedećih gospodarskih subjekata s više od 0,5%:</w:t>
      </w:r>
    </w:p>
    <w:p w14:paraId="4D21913E" w14:textId="3141429B" w:rsidR="00AD3A04" w:rsidRPr="0035375B" w:rsidRDefault="00AD3A04" w:rsidP="00AD3A04">
      <w:pPr>
        <w:spacing w:before="120"/>
        <w:ind w:left="708"/>
        <w:rPr>
          <w:rFonts w:cs="Arial"/>
          <w:i/>
          <w:color w:val="FF0000"/>
          <w:lang w:val="hr-HR"/>
        </w:rPr>
      </w:pPr>
      <w:r>
        <w:rPr>
          <w:rFonts w:cs="Arial"/>
          <w:lang w:val="hr-HR"/>
        </w:rPr>
        <w:br/>
      </w:r>
      <w:r w:rsidRPr="0035375B">
        <w:rPr>
          <w:rFonts w:cs="Arial"/>
          <w:lang w:val="hr-HR"/>
        </w:rPr>
        <w:t>____________________________</w:t>
      </w:r>
      <w:r>
        <w:rPr>
          <w:rFonts w:cs="Arial"/>
          <w:lang w:val="hr-HR"/>
        </w:rPr>
        <w:t>__________________________________________</w:t>
      </w:r>
    </w:p>
    <w:p w14:paraId="1BCDD290" w14:textId="1EC61C88" w:rsidR="00AD3A04" w:rsidRPr="00A74F7C" w:rsidRDefault="00AD3A04" w:rsidP="00AD3A04">
      <w:pPr>
        <w:spacing w:before="120"/>
        <w:ind w:left="708"/>
        <w:rPr>
          <w:rFonts w:cs="Arial"/>
          <w:i/>
          <w:color w:val="FF0000"/>
          <w:lang w:val="hr-HR"/>
        </w:rPr>
      </w:pPr>
      <w:r>
        <w:rPr>
          <w:rFonts w:cs="Arial"/>
          <w:lang w:val="hr-HR"/>
        </w:rPr>
        <w:br/>
      </w:r>
      <w:r w:rsidRPr="0035375B">
        <w:rPr>
          <w:rFonts w:cs="Arial"/>
          <w:lang w:val="hr-HR"/>
        </w:rPr>
        <w:t>____________________________</w:t>
      </w:r>
      <w:r>
        <w:rPr>
          <w:rFonts w:cs="Arial"/>
          <w:lang w:val="hr-HR"/>
        </w:rPr>
        <w:t>__________________________________________</w:t>
      </w:r>
      <w:r>
        <w:rPr>
          <w:rFonts w:cs="Arial"/>
          <w:i/>
          <w:color w:val="FF0000"/>
          <w:lang w:val="hr-HR"/>
        </w:rPr>
        <w:br/>
      </w:r>
      <w:r>
        <w:rPr>
          <w:rFonts w:cs="Arial"/>
          <w:i/>
          <w:color w:val="FF0000"/>
          <w:lang w:val="hr-HR"/>
        </w:rPr>
        <w:br/>
      </w:r>
      <w:r w:rsidRPr="00A74F7C">
        <w:rPr>
          <w:rFonts w:cs="Arial"/>
          <w:bCs/>
          <w:lang w:val="hr-HR"/>
        </w:rPr>
        <w:t>…</w:t>
      </w:r>
    </w:p>
    <w:p w14:paraId="3ED2D871" w14:textId="77777777" w:rsidR="00C77971" w:rsidRPr="0035375B" w:rsidRDefault="00C77971" w:rsidP="00C77971">
      <w:pPr>
        <w:spacing w:before="240"/>
        <w:rPr>
          <w:rFonts w:cs="Arial"/>
          <w:lang w:val="hr-HR"/>
        </w:rPr>
      </w:pPr>
      <w:r w:rsidRPr="0035375B">
        <w:rPr>
          <w:rFonts w:cs="Arial"/>
          <w:lang w:val="hr-HR"/>
        </w:rPr>
        <w:t>te se obvezujem ažurirati ovu izjavu bez odgađanja ako nastupe promjene vezane za gore navedene okolnosti.</w:t>
      </w:r>
    </w:p>
    <w:p w14:paraId="39C6434A" w14:textId="325AEC07" w:rsidR="00C77971" w:rsidRPr="0035375B" w:rsidRDefault="00DD26C9" w:rsidP="00C77971">
      <w:pPr>
        <w:spacing w:before="240"/>
        <w:rPr>
          <w:rFonts w:cs="Arial"/>
          <w:lang w:val="hr-HR"/>
        </w:rPr>
      </w:pPr>
      <w:r>
        <w:rPr>
          <w:rFonts w:cs="Arial"/>
          <w:lang w:val="hr-HR"/>
        </w:rPr>
        <w:br/>
      </w:r>
      <w:r w:rsidR="00C77971" w:rsidRPr="0035375B">
        <w:rPr>
          <w:rFonts w:cs="Arial"/>
          <w:lang w:val="hr-HR"/>
        </w:rPr>
        <w:t>Navedene okolnosti predstavljaju situacije mogućeg sukoba interesa između naručitelja i gospodarskog subjekta koji je ponuditelj, član zajednice gospodarskih subjekata ili podugovaratelj.</w:t>
      </w:r>
    </w:p>
    <w:p w14:paraId="0610385E" w14:textId="651D987D" w:rsidR="00C77971" w:rsidRPr="0035375B" w:rsidRDefault="00DD26C9" w:rsidP="00C77971">
      <w:pPr>
        <w:spacing w:before="240"/>
        <w:rPr>
          <w:rFonts w:cs="Arial"/>
          <w:lang w:val="hr-HR"/>
        </w:rPr>
      </w:pPr>
      <w:r>
        <w:rPr>
          <w:rFonts w:cs="Arial"/>
          <w:lang w:val="hr-HR"/>
        </w:rPr>
        <w:br/>
      </w:r>
      <w:r w:rsidR="00C77971" w:rsidRPr="0035375B">
        <w:rPr>
          <w:rFonts w:cs="Arial"/>
          <w:lang w:val="hr-HR"/>
        </w:rPr>
        <w:t>Obvezujem se odmah po saznanju o postojanju sukoba interesa izuzeti se iz postupka javne nabave i o tome obavijestiti čelnika naručitelja.</w:t>
      </w:r>
    </w:p>
    <w:p w14:paraId="4923DA6D" w14:textId="77777777" w:rsidR="00DD26C9" w:rsidRPr="004B2BDC" w:rsidRDefault="00DD26C9" w:rsidP="00DD26C9">
      <w:pPr>
        <w:spacing w:before="480"/>
        <w:contextualSpacing/>
        <w:jc w:val="right"/>
        <w:rPr>
          <w:rFonts w:cs="Arial"/>
          <w:lang w:val="hr-HR"/>
        </w:rPr>
      </w:pPr>
    </w:p>
    <w:p w14:paraId="7F7F5C7D" w14:textId="1ED1D5C6" w:rsidR="00DD26C9" w:rsidRDefault="00DD26C9" w:rsidP="00DD26C9">
      <w:pPr>
        <w:spacing w:before="480"/>
        <w:contextualSpacing/>
        <w:jc w:val="right"/>
        <w:rPr>
          <w:lang w:val="hr-HR"/>
        </w:rPr>
      </w:pPr>
    </w:p>
    <w:p w14:paraId="7302C725" w14:textId="4C9EDBD0" w:rsidR="00DD26C9" w:rsidRDefault="00DD26C9" w:rsidP="00DD26C9">
      <w:pPr>
        <w:spacing w:before="480"/>
        <w:contextualSpacing/>
        <w:jc w:val="right"/>
        <w:rPr>
          <w:lang w:val="hr-HR"/>
        </w:rPr>
      </w:pPr>
    </w:p>
    <w:p w14:paraId="0563A0B2" w14:textId="5A186FE1" w:rsidR="00DD26C9" w:rsidRDefault="00DD26C9" w:rsidP="00DD26C9">
      <w:pPr>
        <w:spacing w:before="480"/>
        <w:contextualSpacing/>
        <w:jc w:val="right"/>
        <w:rPr>
          <w:lang w:val="hr-HR"/>
        </w:rPr>
      </w:pPr>
    </w:p>
    <w:p w14:paraId="3EBFE04E" w14:textId="77777777" w:rsidR="00DD26C9" w:rsidRPr="004B2BDC" w:rsidRDefault="00DD26C9" w:rsidP="00DD26C9">
      <w:pPr>
        <w:spacing w:before="480"/>
        <w:contextualSpacing/>
        <w:jc w:val="right"/>
        <w:rPr>
          <w:lang w:val="hr-HR"/>
        </w:rPr>
      </w:pPr>
    </w:p>
    <w:p w14:paraId="540C1FE5" w14:textId="77777777" w:rsidR="00DD26C9" w:rsidRPr="004B2BDC" w:rsidRDefault="00DD26C9" w:rsidP="00DD26C9">
      <w:pPr>
        <w:spacing w:before="480"/>
        <w:contextualSpacing/>
        <w:jc w:val="center"/>
        <w:rPr>
          <w:rFonts w:cs="Arial"/>
          <w:lang w:val="hr-HR"/>
        </w:rPr>
      </w:pPr>
      <w:r>
        <w:rPr>
          <w:rFonts w:cs="Arial"/>
          <w:lang w:val="hr-HR"/>
        </w:rPr>
        <w:t xml:space="preserve">                                                                              </w:t>
      </w:r>
      <w:r w:rsidRPr="004B2BDC">
        <w:rPr>
          <w:rFonts w:cs="Arial"/>
          <w:lang w:val="hr-HR"/>
        </w:rPr>
        <w:t>________________________</w:t>
      </w:r>
    </w:p>
    <w:p w14:paraId="70307106" w14:textId="77777777" w:rsidR="00DD26C9" w:rsidRPr="004B2BDC" w:rsidRDefault="00DD26C9" w:rsidP="00DD26C9">
      <w:pPr>
        <w:spacing w:before="480"/>
        <w:contextualSpacing/>
        <w:jc w:val="center"/>
        <w:rPr>
          <w:rFonts w:cs="Arial"/>
          <w:lang w:val="hr-HR"/>
        </w:rPr>
      </w:pPr>
      <w:r w:rsidRPr="004B2BDC">
        <w:rPr>
          <w:rFonts w:cs="Arial"/>
          <w:i/>
          <w:color w:val="C00000"/>
          <w:lang w:val="hr-HR"/>
        </w:rPr>
        <w:t xml:space="preserve">                                                                         </w:t>
      </w:r>
      <w:r>
        <w:rPr>
          <w:rFonts w:cs="Arial"/>
          <w:i/>
          <w:color w:val="C00000"/>
          <w:lang w:val="hr-HR"/>
        </w:rPr>
        <w:br/>
        <w:t xml:space="preserve">                                                                         </w:t>
      </w:r>
      <w:r w:rsidRPr="004B2BDC">
        <w:rPr>
          <w:rFonts w:cs="Arial"/>
          <w:i/>
          <w:color w:val="C00000"/>
          <w:lang w:val="hr-HR"/>
        </w:rPr>
        <w:t xml:space="preserve">    [potpis]</w:t>
      </w:r>
    </w:p>
    <w:p w14:paraId="0D6CF569" w14:textId="77777777" w:rsidR="00DD26C9" w:rsidRPr="004B2BDC" w:rsidRDefault="00DD26C9" w:rsidP="00DD26C9">
      <w:pPr>
        <w:spacing w:before="120"/>
        <w:ind w:left="708"/>
        <w:jc w:val="right"/>
        <w:rPr>
          <w:rFonts w:cs="Arial"/>
          <w:i/>
          <w:color w:val="C00000"/>
          <w:lang w:val="hr-HR"/>
        </w:rPr>
      </w:pPr>
    </w:p>
    <w:p w14:paraId="7D4DD529" w14:textId="056685B3" w:rsidR="00C77971" w:rsidRPr="0035375B" w:rsidRDefault="00C77971" w:rsidP="00C77971">
      <w:pPr>
        <w:spacing w:before="120"/>
        <w:ind w:left="15576" w:firstLine="708"/>
        <w:rPr>
          <w:rFonts w:cs="Arial"/>
          <w:i/>
          <w:color w:val="C00000"/>
          <w:lang w:val="hr-HR"/>
        </w:rPr>
      </w:pPr>
      <w:r w:rsidRPr="0035375B">
        <w:rPr>
          <w:rFonts w:cs="Arial"/>
          <w:i/>
          <w:color w:val="C00000"/>
          <w:lang w:val="hr-HR"/>
        </w:rPr>
        <w:t>i potpis]</w:t>
      </w:r>
    </w:p>
    <w:p w14:paraId="2DF78353" w14:textId="77777777" w:rsidR="00C77971" w:rsidRPr="0035375B" w:rsidRDefault="00C77971" w:rsidP="00C77971">
      <w:pPr>
        <w:spacing w:before="120"/>
        <w:ind w:left="13452" w:firstLine="708"/>
        <w:rPr>
          <w:rFonts w:cs="Arial"/>
          <w:i/>
          <w:color w:val="C00000"/>
          <w:lang w:val="hr-HR"/>
        </w:rPr>
      </w:pPr>
    </w:p>
    <w:p w14:paraId="0B75E3B1" w14:textId="77777777" w:rsidR="00C77971" w:rsidRPr="0035375B" w:rsidRDefault="00C77971" w:rsidP="00C77971">
      <w:pPr>
        <w:spacing w:before="120"/>
        <w:ind w:left="13452" w:firstLine="708"/>
        <w:rPr>
          <w:rFonts w:cs="Arial"/>
          <w:i/>
          <w:color w:val="C00000"/>
          <w:lang w:val="hr-HR"/>
        </w:rPr>
      </w:pPr>
    </w:p>
    <w:p w14:paraId="44ACBD4A" w14:textId="77777777" w:rsidR="00C77971" w:rsidRPr="0035375B" w:rsidRDefault="00C77971" w:rsidP="00C77971">
      <w:pPr>
        <w:spacing w:before="120"/>
        <w:ind w:left="13452" w:firstLine="708"/>
        <w:rPr>
          <w:rFonts w:cs="Arial"/>
          <w:i/>
          <w:color w:val="C00000"/>
          <w:lang w:val="hr-HR"/>
        </w:rPr>
      </w:pPr>
    </w:p>
    <w:p w14:paraId="775657DC" w14:textId="77777777" w:rsidR="00C77971" w:rsidRPr="0035375B" w:rsidRDefault="00C77971" w:rsidP="00C77971">
      <w:pPr>
        <w:spacing w:before="120"/>
        <w:ind w:left="13452" w:firstLine="708"/>
        <w:rPr>
          <w:rFonts w:cs="Arial"/>
          <w:color w:val="C00000"/>
          <w:lang w:val="hr-HR"/>
        </w:rPr>
      </w:pPr>
    </w:p>
    <w:p w14:paraId="46757959" w14:textId="77777777" w:rsidR="00C77971" w:rsidRPr="0035375B" w:rsidRDefault="00C77971" w:rsidP="00C77971">
      <w:pPr>
        <w:pageBreakBefore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before="120"/>
        <w:rPr>
          <w:rFonts w:cs="Arial"/>
          <w:color w:val="C00000"/>
          <w:lang w:val="hr-HR"/>
        </w:rPr>
      </w:pPr>
      <w:r w:rsidRPr="0035375B">
        <w:rPr>
          <w:rFonts w:cs="Arial"/>
          <w:color w:val="C00000"/>
          <w:lang w:val="hr-HR"/>
        </w:rPr>
        <w:lastRenderedPageBreak/>
        <w:t>Napomena:</w:t>
      </w:r>
    </w:p>
    <w:p w14:paraId="23BD30DD" w14:textId="77777777" w:rsidR="00C77971" w:rsidRPr="0035375B" w:rsidRDefault="00C77971" w:rsidP="00C779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before="120"/>
        <w:rPr>
          <w:rFonts w:cs="Arial"/>
          <w:color w:val="C00000"/>
          <w:lang w:val="hr-HR"/>
        </w:rPr>
      </w:pPr>
      <w:r w:rsidRPr="0035375B">
        <w:rPr>
          <w:rFonts w:cs="Arial"/>
          <w:color w:val="C00000"/>
          <w:lang w:val="hr-HR"/>
        </w:rPr>
        <w:t>Temeljem ove Izjave, naručitelj je obvezan u dokumentaciji za nadmetanje za pojedini postupak javne nabave navesti popis gospodarskih subjekata s kojima je predstavnik naručitelja iz članka 76. stavka 2. u sukobu interesa ili navesti da ih nema.</w:t>
      </w:r>
    </w:p>
    <w:p w14:paraId="2C08467C" w14:textId="77777777" w:rsidR="00C77971" w:rsidRPr="0035375B" w:rsidRDefault="00C77971" w:rsidP="00C779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before="120"/>
        <w:rPr>
          <w:rFonts w:cs="Arial"/>
          <w:color w:val="C00000"/>
          <w:lang w:val="hr-HR"/>
        </w:rPr>
      </w:pPr>
      <w:r w:rsidRPr="0035375B">
        <w:rPr>
          <w:rFonts w:cs="Arial"/>
          <w:color w:val="C00000"/>
          <w:lang w:val="hr-HR"/>
        </w:rPr>
        <w:t>Također, naručitelj je obvezan popis ažurirati u skladu s promjenama.</w:t>
      </w:r>
    </w:p>
    <w:p w14:paraId="5484BF5D" w14:textId="77777777" w:rsidR="00C77971" w:rsidRPr="0035375B" w:rsidRDefault="00C77971" w:rsidP="00C779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spacing w:before="120"/>
        <w:rPr>
          <w:rFonts w:cs="Arial"/>
          <w:color w:val="C00000"/>
          <w:lang w:val="hr-HR"/>
        </w:rPr>
      </w:pPr>
      <w:r w:rsidRPr="0035375B">
        <w:rPr>
          <w:rFonts w:cs="Arial"/>
          <w:color w:val="C00000"/>
          <w:lang w:val="hr-HR"/>
        </w:rPr>
        <w:t>Naručitelj je obvezan poduzeti prikladne mjere da učinkovito spriječi, prepozna i ukloni sukobe interesa u vezi s postupkom javne nabave kako bi se izbjeglo narušavanje tržišnog natjecanja i osiguralo jednako postupanje prema svim gospodarskim subjektima.</w:t>
      </w:r>
    </w:p>
    <w:p w14:paraId="2A1208B2" w14:textId="77777777" w:rsidR="000E697C" w:rsidRDefault="000E697C" w:rsidP="000E697C">
      <w:pPr>
        <w:rPr>
          <w:lang w:val="hr-HR"/>
        </w:rPr>
      </w:pPr>
    </w:p>
    <w:p w14:paraId="222BCDAE" w14:textId="77777777" w:rsidR="000E697C" w:rsidRDefault="000E697C" w:rsidP="000E697C">
      <w:pPr>
        <w:rPr>
          <w:lang w:val="hr-HR"/>
        </w:rPr>
      </w:pPr>
    </w:p>
    <w:p w14:paraId="608961D6" w14:textId="77777777" w:rsidR="00A345E3" w:rsidRPr="0035375B" w:rsidRDefault="00A345E3" w:rsidP="00A345E3">
      <w:pPr>
        <w:rPr>
          <w:lang w:val="hr-HR"/>
        </w:rPr>
      </w:pPr>
      <w:r>
        <w:rPr>
          <w:lang w:val="hr-HR"/>
        </w:rPr>
        <w:t>O</w:t>
      </w:r>
      <w:r w:rsidRPr="000E697C">
        <w:rPr>
          <w:lang w:val="hr-HR"/>
        </w:rPr>
        <w:t xml:space="preserve">vaj predložak izjave pripremilo je Ministarstvo regionalnog razvoja i fondova EU, a </w:t>
      </w:r>
      <w:r>
        <w:rPr>
          <w:lang w:val="hr-HR"/>
        </w:rPr>
        <w:t xml:space="preserve">dostavljena je </w:t>
      </w:r>
      <w:r w:rsidRPr="000E697C">
        <w:rPr>
          <w:lang w:val="hr-HR"/>
        </w:rPr>
        <w:t xml:space="preserve">administratoru projekta </w:t>
      </w:r>
      <w:r>
        <w:rPr>
          <w:lang w:val="hr-HR"/>
        </w:rPr>
        <w:t>„</w:t>
      </w:r>
      <w:proofErr w:type="spellStart"/>
      <w:r w:rsidRPr="000E697C">
        <w:rPr>
          <w:lang w:val="hr-HR"/>
        </w:rPr>
        <w:t>Virtulab</w:t>
      </w:r>
      <w:proofErr w:type="spellEnd"/>
      <w:r w:rsidRPr="000E697C">
        <w:rPr>
          <w:lang w:val="hr-HR"/>
        </w:rPr>
        <w:t>" (5. lipnja 2019.)</w:t>
      </w:r>
      <w:r>
        <w:rPr>
          <w:lang w:val="hr-HR"/>
        </w:rPr>
        <w:t>.</w:t>
      </w:r>
    </w:p>
    <w:p w14:paraId="40925116" w14:textId="125921E4" w:rsidR="00C77971" w:rsidRDefault="00C77971">
      <w:pPr>
        <w:rPr>
          <w:lang w:val="hr-HR"/>
        </w:rPr>
      </w:pPr>
    </w:p>
    <w:sectPr w:rsidR="00C77971" w:rsidSect="005E690A">
      <w:headerReference w:type="default" r:id="rId8"/>
      <w:footerReference w:type="default" r:id="rId9"/>
      <w:type w:val="continuous"/>
      <w:pgSz w:w="11907" w:h="16840" w:code="9"/>
      <w:pgMar w:top="851" w:right="851" w:bottom="1440" w:left="2835" w:header="1021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4A27E" w14:textId="77777777" w:rsidR="00887AA0" w:rsidRDefault="00887AA0">
      <w:r>
        <w:separator/>
      </w:r>
    </w:p>
  </w:endnote>
  <w:endnote w:type="continuationSeparator" w:id="0">
    <w:p w14:paraId="3540C221" w14:textId="77777777" w:rsidR="00887AA0" w:rsidRDefault="0088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607E8" w14:textId="77777777" w:rsidR="00B92974" w:rsidRDefault="00B92974">
    <w:pPr>
      <w:pStyle w:val="Footer"/>
      <w:jc w:val="left"/>
      <w:rPr>
        <w:rFonts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656E4" w14:textId="77777777" w:rsidR="00887AA0" w:rsidRDefault="00887AA0">
      <w:r>
        <w:separator/>
      </w:r>
    </w:p>
  </w:footnote>
  <w:footnote w:type="continuationSeparator" w:id="0">
    <w:p w14:paraId="601513A0" w14:textId="77777777" w:rsidR="00887AA0" w:rsidRDefault="0088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06A12" w14:textId="77777777" w:rsidR="00B92974" w:rsidRDefault="00B92974">
    <w:pPr>
      <w:pStyle w:val="Header"/>
      <w:tabs>
        <w:tab w:val="left" w:pos="284"/>
      </w:tabs>
      <w:jc w:val="right"/>
    </w:pPr>
    <w:r>
      <w:tab/>
    </w:r>
    <w:r w:rsidR="00F656C6">
      <w:rPr>
        <w:noProof/>
        <w:lang w:val="hr-HR" w:eastAsia="hr-HR"/>
      </w:rPr>
      <w:drawing>
        <wp:inline distT="0" distB="0" distL="0" distR="0" wp14:anchorId="06A267A4" wp14:editId="1F6EC490">
          <wp:extent cx="285750" cy="285750"/>
          <wp:effectExtent l="0" t="0" r="0" b="0"/>
          <wp:docPr id="3" name="Picture 3" descr="z1-3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1-3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61F1AE" w14:textId="77777777" w:rsidR="00B92974" w:rsidRDefault="00B92974">
    <w:pPr>
      <w:pStyle w:val="Header"/>
      <w:tabs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36"/>
    <w:rsid w:val="00042247"/>
    <w:rsid w:val="0009760F"/>
    <w:rsid w:val="00097FE4"/>
    <w:rsid w:val="000A54DC"/>
    <w:rsid w:val="000E697C"/>
    <w:rsid w:val="00124879"/>
    <w:rsid w:val="00176305"/>
    <w:rsid w:val="001B6364"/>
    <w:rsid w:val="001D0B3E"/>
    <w:rsid w:val="001E132C"/>
    <w:rsid w:val="001E18BA"/>
    <w:rsid w:val="001E7674"/>
    <w:rsid w:val="002418B1"/>
    <w:rsid w:val="003532FA"/>
    <w:rsid w:val="0035375B"/>
    <w:rsid w:val="003722FF"/>
    <w:rsid w:val="00385488"/>
    <w:rsid w:val="003C7FAE"/>
    <w:rsid w:val="00413548"/>
    <w:rsid w:val="00430CA6"/>
    <w:rsid w:val="0043386F"/>
    <w:rsid w:val="004376C8"/>
    <w:rsid w:val="00444BE2"/>
    <w:rsid w:val="004C1BBA"/>
    <w:rsid w:val="00577435"/>
    <w:rsid w:val="005C71E5"/>
    <w:rsid w:val="005E690A"/>
    <w:rsid w:val="00737B6E"/>
    <w:rsid w:val="00742377"/>
    <w:rsid w:val="00794A77"/>
    <w:rsid w:val="007E30F8"/>
    <w:rsid w:val="008075F6"/>
    <w:rsid w:val="00887AA0"/>
    <w:rsid w:val="009445AD"/>
    <w:rsid w:val="0098722F"/>
    <w:rsid w:val="009A5D66"/>
    <w:rsid w:val="009B0213"/>
    <w:rsid w:val="009E5E2F"/>
    <w:rsid w:val="009F3042"/>
    <w:rsid w:val="00A345E3"/>
    <w:rsid w:val="00A5324D"/>
    <w:rsid w:val="00A547DD"/>
    <w:rsid w:val="00A97D46"/>
    <w:rsid w:val="00AB3EE9"/>
    <w:rsid w:val="00AB6216"/>
    <w:rsid w:val="00AD3A04"/>
    <w:rsid w:val="00B1773D"/>
    <w:rsid w:val="00B33F45"/>
    <w:rsid w:val="00B532F1"/>
    <w:rsid w:val="00B66D9F"/>
    <w:rsid w:val="00B92974"/>
    <w:rsid w:val="00C169EA"/>
    <w:rsid w:val="00C241B2"/>
    <w:rsid w:val="00C27462"/>
    <w:rsid w:val="00C63768"/>
    <w:rsid w:val="00C77971"/>
    <w:rsid w:val="00CD71D7"/>
    <w:rsid w:val="00CE6570"/>
    <w:rsid w:val="00D55036"/>
    <w:rsid w:val="00D57CCF"/>
    <w:rsid w:val="00DA2C7C"/>
    <w:rsid w:val="00DB5C1C"/>
    <w:rsid w:val="00DD26C9"/>
    <w:rsid w:val="00DF36BB"/>
    <w:rsid w:val="00E07426"/>
    <w:rsid w:val="00EC2CCB"/>
    <w:rsid w:val="00F2508C"/>
    <w:rsid w:val="00F656C6"/>
    <w:rsid w:val="00F83F5A"/>
    <w:rsid w:val="00FA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94DA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  <w:lang w:val="en-GB" w:eastAsia="en-US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BodyText">
    <w:name w:val="Body Text"/>
    <w:basedOn w:val="Normal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BodyText"/>
    <w:pPr>
      <w:numPr>
        <w:numId w:val="2"/>
      </w:numPr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rdic\My%20Documents\Downloads\HR_memo_v110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HR_memo_v110 (2)</Template>
  <TotalTime>0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HR-memo-v14</vt:lpstr>
    </vt:vector>
  </TitlesOfParts>
  <Manager/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HR-memo-v14</dc:title>
  <dc:subject/>
  <dc:creator/>
  <cp:keywords/>
  <cp:lastModifiedBy/>
  <cp:revision>1</cp:revision>
  <cp:lastPrinted>2006-01-18T16:02:00Z</cp:lastPrinted>
  <dcterms:created xsi:type="dcterms:W3CDTF">2019-08-30T07:31:00Z</dcterms:created>
  <dcterms:modified xsi:type="dcterms:W3CDTF">2019-08-30T07:33:00Z</dcterms:modified>
  <cp:category>memorandumi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  <property fmtid="{D5CDD505-2E9C-101B-9397-08002B2CF9AE}" pid="5" name="Editor">
    <vt:lpwstr>mgloban</vt:lpwstr>
  </property>
</Properties>
</file>